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21D0C" w14:textId="77777777" w:rsidR="00333C30" w:rsidRDefault="00372D1D"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14D58EBF" wp14:editId="5FD1FBBE">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41D18"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15B3975F" wp14:editId="25C2C7D8">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3C796304" wp14:editId="17D8571D">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6192B206" wp14:editId="53C47CC0">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26B14082"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79048B52"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3E61CFA9"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49685E6F"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43FBB293"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29FE7A9C" w14:textId="77777777" w:rsidR="00565C80" w:rsidRDefault="00565C80" w:rsidP="00117083">
      <w:pPr>
        <w:pStyle w:val="ALTBALIK"/>
        <w:spacing w:line="360" w:lineRule="auto"/>
      </w:pPr>
      <w:r>
        <w:t xml:space="preserve">5- </w:t>
      </w:r>
      <w:r w:rsidR="008249E2">
        <w:t xml:space="preserve">UYGULANACAK </w:t>
      </w:r>
      <w:r>
        <w:t>İŞ VE İŞLEM DETAYLARI</w:t>
      </w:r>
    </w:p>
    <w:p w14:paraId="32986B6E" w14:textId="77777777" w:rsidR="00223874" w:rsidRDefault="00223874" w:rsidP="00117083">
      <w:pPr>
        <w:pStyle w:val="ALTBALIK"/>
        <w:spacing w:line="360" w:lineRule="auto"/>
      </w:pPr>
    </w:p>
    <w:p w14:paraId="22B277E8" w14:textId="62296D5D" w:rsidR="00A34C4C" w:rsidRPr="00223874" w:rsidRDefault="00A34C4C" w:rsidP="00223874">
      <w:pPr>
        <w:pStyle w:val="ListeParagraf"/>
        <w:numPr>
          <w:ilvl w:val="0"/>
          <w:numId w:val="6"/>
        </w:numPr>
      </w:pPr>
      <w:r w:rsidRPr="00223874">
        <w:t>Bakımdan önce birim amirlerini ve güvenlik personelini uyarınız.</w:t>
      </w:r>
    </w:p>
    <w:p w14:paraId="33AED2D4" w14:textId="6A556D69" w:rsidR="00A34C4C" w:rsidRPr="00223874" w:rsidRDefault="00A34C4C" w:rsidP="00223874">
      <w:pPr>
        <w:pStyle w:val="ListeParagraf"/>
        <w:numPr>
          <w:ilvl w:val="0"/>
          <w:numId w:val="6"/>
        </w:numPr>
      </w:pPr>
      <w:r w:rsidRPr="00223874">
        <w:t>Alarm panelini devre dışı bırakınız. Cihaz üzerindeki Log kayıtlarından arızalı, hatalı sensörleri tespit ediniz.</w:t>
      </w:r>
    </w:p>
    <w:p w14:paraId="54DAD6CC" w14:textId="6A53532C" w:rsidR="00A34C4C" w:rsidRPr="00223874" w:rsidRDefault="00A34C4C" w:rsidP="00223874">
      <w:pPr>
        <w:pStyle w:val="ListeParagraf"/>
        <w:numPr>
          <w:ilvl w:val="0"/>
          <w:numId w:val="6"/>
        </w:numPr>
      </w:pPr>
      <w:r w:rsidRPr="00223874">
        <w:t>Sorunlu cihaz ve sensörlerin bakımını veya değişimini sağlayınız.</w:t>
      </w:r>
    </w:p>
    <w:p w14:paraId="6A6F2A65" w14:textId="19AAACC2" w:rsidR="00A34C4C" w:rsidRPr="00223874" w:rsidRDefault="00A34C4C" w:rsidP="00223874">
      <w:pPr>
        <w:pStyle w:val="ListeParagraf"/>
        <w:numPr>
          <w:ilvl w:val="0"/>
          <w:numId w:val="6"/>
        </w:numPr>
      </w:pPr>
      <w:r w:rsidRPr="00223874">
        <w:t>Cihaz üzerindeki akülerin durumunu kontrol ediniz.</w:t>
      </w:r>
    </w:p>
    <w:p w14:paraId="45BA602C" w14:textId="43B245EC" w:rsidR="00A34C4C" w:rsidRPr="00223874" w:rsidRDefault="00A34C4C" w:rsidP="00223874">
      <w:pPr>
        <w:pStyle w:val="ListeParagraf"/>
        <w:numPr>
          <w:ilvl w:val="0"/>
          <w:numId w:val="6"/>
        </w:numPr>
      </w:pPr>
      <w:r w:rsidRPr="00223874">
        <w:t>Cihazı resetleyip tekrar devreye alınız.</w:t>
      </w:r>
    </w:p>
    <w:p w14:paraId="1A085F03" w14:textId="77777777" w:rsidR="008249E2" w:rsidRPr="00EA7EF4" w:rsidRDefault="008249E2" w:rsidP="00EA7EF4">
      <w:pPr>
        <w:pStyle w:val="ALTBALIK"/>
        <w:spacing w:line="360" w:lineRule="auto"/>
        <w:ind w:left="709"/>
        <w:rPr>
          <w:sz w:val="22"/>
          <w:szCs w:val="22"/>
        </w:rPr>
      </w:pPr>
    </w:p>
    <w:p w14:paraId="4E31C690" w14:textId="77777777" w:rsidR="008249E2" w:rsidRPr="00EA7EF4" w:rsidRDefault="008249E2" w:rsidP="00EA7EF4">
      <w:pPr>
        <w:pStyle w:val="ALTBALIK"/>
        <w:spacing w:line="360" w:lineRule="auto"/>
        <w:ind w:left="709"/>
        <w:rPr>
          <w:sz w:val="22"/>
          <w:szCs w:val="22"/>
        </w:rPr>
      </w:pPr>
    </w:p>
    <w:p w14:paraId="669B5F4C" w14:textId="77777777" w:rsidR="008249E2" w:rsidRDefault="008249E2" w:rsidP="00117083">
      <w:pPr>
        <w:pStyle w:val="ALTBALIK"/>
        <w:spacing w:line="360" w:lineRule="auto"/>
      </w:pPr>
    </w:p>
    <w:p w14:paraId="71A3D068" w14:textId="77777777" w:rsidR="008249E2" w:rsidRDefault="008249E2" w:rsidP="00117083">
      <w:pPr>
        <w:pStyle w:val="ALTBALIK"/>
        <w:spacing w:line="360" w:lineRule="auto"/>
      </w:pPr>
    </w:p>
    <w:p w14:paraId="347F11E7" w14:textId="77777777" w:rsidR="008249E2" w:rsidRDefault="008249E2" w:rsidP="00117083">
      <w:pPr>
        <w:pStyle w:val="ALTBALIK"/>
        <w:spacing w:line="360" w:lineRule="auto"/>
      </w:pPr>
    </w:p>
    <w:p w14:paraId="09DEA8F5" w14:textId="77777777" w:rsidR="00D83AB7" w:rsidRDefault="00565C80" w:rsidP="00117083">
      <w:pPr>
        <w:pStyle w:val="ALTBALIK"/>
        <w:spacing w:line="360" w:lineRule="auto"/>
      </w:pPr>
      <w:r>
        <w:t>6</w:t>
      </w:r>
      <w:r w:rsidR="00D83AB7" w:rsidRPr="00D83AB7">
        <w:t xml:space="preserve">- </w:t>
      </w:r>
      <w:r w:rsidR="00D83AB7">
        <w:t>İŞ BİTİRME FORMU DOLDURULACAK</w:t>
      </w:r>
    </w:p>
    <w:p w14:paraId="3E0470E8"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4B6C4D12" w14:textId="4F897B5F" w:rsidR="00565C80" w:rsidRPr="00D83AB7" w:rsidRDefault="00BD0AA5"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16646721" wp14:editId="02D61394">
                <wp:simplePos x="0" y="0"/>
                <wp:positionH relativeFrom="column">
                  <wp:posOffset>4593142</wp:posOffset>
                </wp:positionH>
                <wp:positionV relativeFrom="paragraph">
                  <wp:posOffset>1997938</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4D52BD1" w14:textId="77777777" w:rsidR="00BD0AA5" w:rsidRDefault="00BD0AA5" w:rsidP="00BD0AA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6646721" id="_x0000_t202" coordsize="21600,21600" o:spt="202" path="m,l,21600r21600,l21600,xe">
                <v:stroke joinstyle="miter"/>
                <v:path gradientshapeok="t" o:connecttype="rect"/>
              </v:shapetype>
              <v:shape id="Metin Kutusu 2" o:spid="_x0000_s1026" type="#_x0000_t202" style="position:absolute;left:0;text-align:left;margin-left:361.65pt;margin-top:157.3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" filled="f" stroked="f">
                <v:textbox style="mso-fit-shape-to-text:t">
                  <w:txbxContent>
                    <w:p w14:paraId="24D52BD1" w14:textId="77777777" w:rsidR="00BD0AA5" w:rsidRDefault="00BD0AA5" w:rsidP="00BD0AA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7F731485" wp14:editId="777A4FDC">
                <wp:simplePos x="0" y="0"/>
                <wp:positionH relativeFrom="column">
                  <wp:posOffset>5026557</wp:posOffset>
                </wp:positionH>
                <wp:positionV relativeFrom="paragraph">
                  <wp:posOffset>2057051</wp:posOffset>
                </wp:positionV>
                <wp:extent cx="1131108" cy="174423"/>
                <wp:effectExtent l="0" t="0" r="12065" b="16510"/>
                <wp:wrapNone/>
                <wp:docPr id="1794119283" name="Dikdörtgen 1"/>
                <wp:cNvGraphicFramePr/>
                <a:graphic xmlns:a="http://schemas.openxmlformats.org/drawingml/2006/main">
                  <a:graphicData uri="http://schemas.microsoft.com/office/word/2010/wordprocessingShape">
                    <wps:wsp>
                      <wps:cNvSpPr/>
                      <wps:spPr>
                        <a:xfrm>
                          <a:off x="0" y="0"/>
                          <a:ext cx="1131108"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0C52A" id="Dikdörtgen 1" o:spid="_x0000_s1026" style="position:absolute;margin-left:395.8pt;margin-top:161.95pt;width:89.05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1930BF">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A118B" w14:textId="77777777" w:rsidR="001930BF" w:rsidRDefault="001930BF" w:rsidP="00333C30">
      <w:pPr>
        <w:spacing w:after="0" w:line="240" w:lineRule="auto"/>
      </w:pPr>
      <w:r>
        <w:separator/>
      </w:r>
    </w:p>
  </w:endnote>
  <w:endnote w:type="continuationSeparator" w:id="0">
    <w:p w14:paraId="296077F2" w14:textId="77777777" w:rsidR="001930BF" w:rsidRDefault="001930BF"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CF605" w14:textId="77777777" w:rsidR="00333C30" w:rsidRDefault="00372D1D">
    <w:pPr>
      <w:pStyle w:val="AltBilgi"/>
    </w:pPr>
    <w:r>
      <w:rPr>
        <w:noProof/>
        <w:lang w:eastAsia="tr-TR"/>
      </w:rPr>
      <w:drawing>
        <wp:anchor distT="0" distB="0" distL="114300" distR="114300" simplePos="0" relativeHeight="251658240" behindDoc="1" locked="0" layoutInCell="1" allowOverlap="1" wp14:anchorId="48E43108" wp14:editId="7539D087">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4601B5F7" wp14:editId="4AAEA65D">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FC54" w14:textId="77777777" w:rsidR="001930BF" w:rsidRDefault="001930BF" w:rsidP="00333C30">
      <w:pPr>
        <w:spacing w:after="0" w:line="240" w:lineRule="auto"/>
      </w:pPr>
      <w:r>
        <w:separator/>
      </w:r>
    </w:p>
  </w:footnote>
  <w:footnote w:type="continuationSeparator" w:id="0">
    <w:p w14:paraId="3AAFB509" w14:textId="77777777" w:rsidR="001930BF" w:rsidRDefault="001930BF"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776D" w14:textId="77777777" w:rsidR="00333C30" w:rsidRDefault="00372D1D"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0F577D38" wp14:editId="2A6B8D1C">
              <wp:simplePos x="0" y="0"/>
              <wp:positionH relativeFrom="column">
                <wp:posOffset>1533600</wp:posOffset>
              </wp:positionH>
              <wp:positionV relativeFrom="paragraph">
                <wp:posOffset>208800</wp:posOffset>
              </wp:positionV>
              <wp:extent cx="5743575" cy="358405"/>
              <wp:effectExtent l="0" t="0" r="9525" b="381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8405"/>
                      </a:xfrm>
                      <a:prstGeom prst="rect">
                        <a:avLst/>
                      </a:prstGeom>
                      <a:solidFill>
                        <a:srgbClr val="FFFFFF"/>
                      </a:solidFill>
                      <a:ln w="9525">
                        <a:noFill/>
                        <a:miter lim="800000"/>
                        <a:headEnd/>
                        <a:tailEnd/>
                      </a:ln>
                    </wps:spPr>
                    <wps:txbx>
                      <w:txbxContent>
                        <w:p w14:paraId="29310B43" w14:textId="77777777" w:rsidR="006B248B" w:rsidRPr="00904BCB" w:rsidRDefault="006B248B" w:rsidP="006B248B">
                          <w:pPr>
                            <w:rPr>
                              <w:b/>
                              <w:sz w:val="32"/>
                              <w:szCs w:val="32"/>
                            </w:rPr>
                          </w:pPr>
                          <w:r w:rsidRPr="00904BCB">
                            <w:rPr>
                              <w:b/>
                              <w:sz w:val="32"/>
                              <w:szCs w:val="32"/>
                            </w:rPr>
                            <w:t>53 -YANGIN ALGILAMA SİSTEMLERİ PERİYODİK BAKIMI TALİMATI</w:t>
                          </w:r>
                        </w:p>
                        <w:p w14:paraId="5989DC22"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77D38" id="_x0000_t202" coordsize="21600,21600" o:spt="202" path="m,l,21600r21600,l21600,xe">
              <v:stroke joinstyle="miter"/>
              <v:path gradientshapeok="t" o:connecttype="rect"/>
            </v:shapetype>
            <v:shape id="_x0000_s1027" type="#_x0000_t202" style="position:absolute;margin-left:120.75pt;margin-top:16.45pt;width:452.25pt;height:2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" stroked="f">
              <v:textbox>
                <w:txbxContent>
                  <w:p w14:paraId="29310B43" w14:textId="77777777" w:rsidR="006B248B" w:rsidRPr="00904BCB" w:rsidRDefault="006B248B" w:rsidP="006B248B">
                    <w:pPr>
                      <w:rPr>
                        <w:b/>
                        <w:sz w:val="32"/>
                        <w:szCs w:val="32"/>
                      </w:rPr>
                    </w:pPr>
                    <w:r w:rsidRPr="00904BCB">
                      <w:rPr>
                        <w:b/>
                        <w:sz w:val="32"/>
                        <w:szCs w:val="32"/>
                      </w:rPr>
                      <w:t>53 -YANGIN ALGILAMA SİSTEMLERİ PERİYODİK BAKIMI TALİMATI</w:t>
                    </w:r>
                  </w:p>
                  <w:p w14:paraId="5989DC22"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7B1134C0" wp14:editId="5E2191D3">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2931651A"/>
    <w:multiLevelType w:val="hybridMultilevel"/>
    <w:tmpl w:val="CE2C2A6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225454830">
    <w:abstractNumId w:val="4"/>
  </w:num>
  <w:num w:numId="2" w16cid:durableId="552082546">
    <w:abstractNumId w:val="5"/>
  </w:num>
  <w:num w:numId="3" w16cid:durableId="1171682188">
    <w:abstractNumId w:val="0"/>
  </w:num>
  <w:num w:numId="4" w16cid:durableId="650838173">
    <w:abstractNumId w:val="3"/>
  </w:num>
  <w:num w:numId="5" w16cid:durableId="251017358">
    <w:abstractNumId w:val="1"/>
  </w:num>
  <w:num w:numId="6" w16cid:durableId="347875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1D"/>
    <w:rsid w:val="000146A8"/>
    <w:rsid w:val="000175D0"/>
    <w:rsid w:val="00117083"/>
    <w:rsid w:val="0017507C"/>
    <w:rsid w:val="0018686A"/>
    <w:rsid w:val="001930BF"/>
    <w:rsid w:val="001D4DA4"/>
    <w:rsid w:val="00223874"/>
    <w:rsid w:val="00263CE9"/>
    <w:rsid w:val="00333C30"/>
    <w:rsid w:val="00367248"/>
    <w:rsid w:val="00372D1D"/>
    <w:rsid w:val="003F63BA"/>
    <w:rsid w:val="00442CF5"/>
    <w:rsid w:val="00452065"/>
    <w:rsid w:val="004906B7"/>
    <w:rsid w:val="004C41B0"/>
    <w:rsid w:val="00565C80"/>
    <w:rsid w:val="006229D3"/>
    <w:rsid w:val="00635CD5"/>
    <w:rsid w:val="006422CE"/>
    <w:rsid w:val="006A4191"/>
    <w:rsid w:val="006B248B"/>
    <w:rsid w:val="006F5E88"/>
    <w:rsid w:val="00816D16"/>
    <w:rsid w:val="008249E2"/>
    <w:rsid w:val="00895FA1"/>
    <w:rsid w:val="009044D1"/>
    <w:rsid w:val="00922CF0"/>
    <w:rsid w:val="00971D12"/>
    <w:rsid w:val="00A34C4C"/>
    <w:rsid w:val="00AE596D"/>
    <w:rsid w:val="00B57C5E"/>
    <w:rsid w:val="00BD0AA5"/>
    <w:rsid w:val="00C632C8"/>
    <w:rsid w:val="00C7500B"/>
    <w:rsid w:val="00CA4EC1"/>
    <w:rsid w:val="00CA4F9C"/>
    <w:rsid w:val="00D83AB7"/>
    <w:rsid w:val="00EA7EF4"/>
    <w:rsid w:val="00EB1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F3492"/>
  <w15:chartTrackingRefBased/>
  <w15:docId w15:val="{1A421D6B-A012-4F9B-A429-8438AC5C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1</Pages>
  <Words>208</Words>
  <Characters>1190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2021-01-24T10:08:00Z</dcterms:created>
  <dcterms:modified xsi:type="dcterms:W3CDTF">2024-05-03T08:05:00Z</dcterms:modified>
</cp:coreProperties>
</file>