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B467" w14:textId="77777777" w:rsidR="00333C30" w:rsidRDefault="00E60D19"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6E42158A" wp14:editId="78414B10">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84201"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7BE98F6F" wp14:editId="4A308172">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41E2D073" wp14:editId="3563A40B">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4A9912C9" wp14:editId="6D728C39">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56C59D4C"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76304A31"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359B34FC"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1E4C72B4" w14:textId="77777777" w:rsidR="00C632C8" w:rsidRPr="00D83AB7" w:rsidRDefault="00C632C8" w:rsidP="00117083">
      <w:pPr>
        <w:pStyle w:val="ALTBALIK"/>
        <w:spacing w:line="360" w:lineRule="auto"/>
      </w:pPr>
      <w:r w:rsidRPr="00D83AB7">
        <w:t>3-</w:t>
      </w:r>
      <w:r w:rsidR="00565C80">
        <w:t xml:space="preserve"> </w:t>
      </w:r>
      <w:r w:rsidRPr="00D83AB7">
        <w:t>PERİYODİK BAKIM MI</w:t>
      </w:r>
      <w:proofErr w:type="gramStart"/>
      <w:r w:rsidRPr="00D83AB7">
        <w:t>?</w:t>
      </w:r>
      <w:r w:rsidR="006A4191">
        <w:t xml:space="preserve"> </w:t>
      </w:r>
      <w:r w:rsidRPr="00D83AB7">
        <w:t>,</w:t>
      </w:r>
      <w:proofErr w:type="gramEnd"/>
      <w:r w:rsidRPr="00D83AB7">
        <w:t xml:space="preserve"> ZARURİ İŞLEM Mİ?</w:t>
      </w:r>
      <w:r w:rsidR="006A4191">
        <w:t xml:space="preserve"> </w:t>
      </w:r>
      <w:r w:rsidRPr="00D83AB7">
        <w:t>, HANGİSİ OLDUĞU FORMDA BELİRTİLMELİ</w:t>
      </w:r>
    </w:p>
    <w:p w14:paraId="75D91DFB"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25602809" w14:textId="77777777" w:rsidR="00565C80" w:rsidRDefault="00565C80" w:rsidP="000A4142">
      <w:pPr>
        <w:pStyle w:val="ALTBALIK"/>
        <w:spacing w:line="360" w:lineRule="auto"/>
        <w:ind w:left="993" w:right="991"/>
      </w:pPr>
      <w:r>
        <w:t xml:space="preserve">5- </w:t>
      </w:r>
      <w:r w:rsidR="008249E2">
        <w:t xml:space="preserve">UYGULANACAK </w:t>
      </w:r>
      <w:r>
        <w:t>İŞ VE İŞLEM DETAYLARI</w:t>
      </w:r>
    </w:p>
    <w:p w14:paraId="74ECB2DD" w14:textId="77777777" w:rsidR="00B75C25" w:rsidRDefault="00B75C25" w:rsidP="000A4142">
      <w:pPr>
        <w:pStyle w:val="NormalWeb"/>
        <w:ind w:left="993" w:right="991"/>
        <w:jc w:val="both"/>
        <w:rPr>
          <w:rFonts w:ascii="Arial" w:hAnsi="Arial" w:cs="Arial"/>
          <w:b/>
        </w:rPr>
      </w:pPr>
      <w:r>
        <w:rPr>
          <w:rFonts w:ascii="Arial" w:hAnsi="Arial" w:cs="Arial"/>
          <w:b/>
        </w:rPr>
        <w:t>Yük, Orkestra Çukur, Engelli ve İnsan Asansörleri için Teknik Şartname</w:t>
      </w:r>
    </w:p>
    <w:p w14:paraId="3796C112"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rPr>
        <w:t xml:space="preserve">Yüklenici firma garanti kapsamı ve garanti süresi dışında meydana gelebilecek bütün onarımlarda </w:t>
      </w:r>
      <w:proofErr w:type="spellStart"/>
      <w:r w:rsidRPr="00054516">
        <w:rPr>
          <w:rFonts w:ascii="Arial" w:hAnsi="Arial" w:cs="Arial"/>
        </w:rPr>
        <w:t>orjinal</w:t>
      </w:r>
      <w:proofErr w:type="spellEnd"/>
      <w:r w:rsidRPr="00054516">
        <w:rPr>
          <w:rFonts w:ascii="Arial" w:hAnsi="Arial" w:cs="Arial"/>
        </w:rPr>
        <w:t xml:space="preserve"> yedek parça kullanılacaktır.</w:t>
      </w:r>
    </w:p>
    <w:p w14:paraId="2D79A1E3"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rPr>
        <w:t>Garanti kapsamı ve garanti süresi dışındaki bakım süresince arızaların giderilmesi, parça değiştirilmemesi halinde ücretsiz olacaktır.</w:t>
      </w:r>
    </w:p>
    <w:p w14:paraId="2E444CD8"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rPr>
        <w:t xml:space="preserve">Garanti süresi dışında parça değiştirilmesi gerektiğinde parça işçiliği </w:t>
      </w:r>
      <w:proofErr w:type="gramStart"/>
      <w:r w:rsidRPr="00054516">
        <w:rPr>
          <w:rFonts w:ascii="Arial" w:hAnsi="Arial" w:cs="Arial"/>
        </w:rPr>
        <w:t>ile birlikte</w:t>
      </w:r>
      <w:proofErr w:type="gramEnd"/>
      <w:r w:rsidRPr="00054516">
        <w:rPr>
          <w:rFonts w:ascii="Arial" w:hAnsi="Arial" w:cs="Arial"/>
        </w:rPr>
        <w:t xml:space="preserve"> ücrete tabi olacaktır.</w:t>
      </w:r>
    </w:p>
    <w:p w14:paraId="0D44C9F9" w14:textId="77777777" w:rsidR="00B75C25" w:rsidRPr="00054516" w:rsidRDefault="00B75C25" w:rsidP="000A4142">
      <w:pPr>
        <w:pStyle w:val="NormalWeb"/>
        <w:numPr>
          <w:ilvl w:val="0"/>
          <w:numId w:val="7"/>
        </w:numPr>
        <w:ind w:left="993" w:right="991"/>
        <w:jc w:val="both"/>
        <w:rPr>
          <w:rFonts w:ascii="Arial" w:hAnsi="Arial" w:cs="Arial"/>
        </w:rPr>
      </w:pPr>
      <w:proofErr w:type="spellStart"/>
      <w:r w:rsidRPr="00054516">
        <w:rPr>
          <w:rFonts w:ascii="Arial" w:hAnsi="Arial" w:cs="Arial"/>
        </w:rPr>
        <w:t>Orjinal</w:t>
      </w:r>
      <w:proofErr w:type="spellEnd"/>
      <w:r w:rsidRPr="00054516">
        <w:rPr>
          <w:rFonts w:ascii="Arial" w:hAnsi="Arial" w:cs="Arial"/>
        </w:rPr>
        <w:t xml:space="preserve"> yedek parçalar yüklenici stokunda yeterli miktarda bulundurulacaktır.</w:t>
      </w:r>
    </w:p>
    <w:p w14:paraId="2304FE38"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rPr>
        <w:t xml:space="preserve">Yüklenici firma asansörü imal eden asansör firmasıyla irtibat kurarak </w:t>
      </w:r>
      <w:proofErr w:type="spellStart"/>
      <w:r w:rsidRPr="00054516">
        <w:rPr>
          <w:rFonts w:ascii="Arial" w:hAnsi="Arial" w:cs="Arial"/>
        </w:rPr>
        <w:t>stokdaki</w:t>
      </w:r>
      <w:proofErr w:type="spellEnd"/>
      <w:r w:rsidRPr="00054516">
        <w:rPr>
          <w:rFonts w:ascii="Arial" w:hAnsi="Arial" w:cs="Arial"/>
        </w:rPr>
        <w:t xml:space="preserve"> yedek parçaları bitmeden gerekli önlemi alacaktır.</w:t>
      </w:r>
    </w:p>
    <w:p w14:paraId="11997CFE"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rPr>
        <w:t xml:space="preserve">Yüklenici firma sözleşme yaptığımız yıl içerisinde ayda bir periyodik bakım yapacaktır. </w:t>
      </w:r>
    </w:p>
    <w:p w14:paraId="485CDD29"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rPr>
        <w:t>Yüklenici firma arıza ihbarı durumunda;</w:t>
      </w:r>
    </w:p>
    <w:p w14:paraId="2D9D5346" w14:textId="77777777" w:rsidR="00B75C25" w:rsidRPr="00054516" w:rsidRDefault="00B75C25" w:rsidP="000A4142">
      <w:pPr>
        <w:pStyle w:val="NormalWeb"/>
        <w:numPr>
          <w:ilvl w:val="0"/>
          <w:numId w:val="6"/>
        </w:numPr>
        <w:ind w:left="993" w:right="991"/>
        <w:jc w:val="both"/>
        <w:rPr>
          <w:rFonts w:ascii="Arial" w:hAnsi="Arial" w:cs="Arial"/>
        </w:rPr>
      </w:pPr>
      <w:r w:rsidRPr="00054516">
        <w:rPr>
          <w:rFonts w:ascii="Arial" w:hAnsi="Arial" w:cs="Arial"/>
        </w:rPr>
        <w:t xml:space="preserve">Temsilin olduğu gün en geç 2 saat içerisinde gerekli müdahaleyi yapacaktır. </w:t>
      </w:r>
    </w:p>
    <w:p w14:paraId="0790750E" w14:textId="77777777" w:rsidR="00B75C25" w:rsidRPr="00054516" w:rsidRDefault="00B75C25" w:rsidP="000A4142">
      <w:pPr>
        <w:pStyle w:val="NormalWeb"/>
        <w:numPr>
          <w:ilvl w:val="0"/>
          <w:numId w:val="6"/>
        </w:numPr>
        <w:ind w:left="993" w:right="991"/>
        <w:jc w:val="both"/>
        <w:rPr>
          <w:rFonts w:ascii="Arial" w:hAnsi="Arial" w:cs="Arial"/>
        </w:rPr>
      </w:pPr>
      <w:r w:rsidRPr="00054516">
        <w:rPr>
          <w:rFonts w:ascii="Arial" w:hAnsi="Arial" w:cs="Arial"/>
        </w:rPr>
        <w:t>Temsilin olmadığı gün ise en geç 24 saat içerisinde gerekli müdahaleyi yapacaktır.</w:t>
      </w:r>
    </w:p>
    <w:p w14:paraId="4BE75EA5"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rPr>
        <w:t xml:space="preserve">Asansörümüzün özelliğine göre farklılık </w:t>
      </w:r>
      <w:proofErr w:type="spellStart"/>
      <w:r w:rsidRPr="00054516">
        <w:rPr>
          <w:rFonts w:ascii="Arial" w:hAnsi="Arial" w:cs="Arial"/>
        </w:rPr>
        <w:t>arzedecek</w:t>
      </w:r>
      <w:proofErr w:type="spellEnd"/>
      <w:r w:rsidRPr="00054516">
        <w:rPr>
          <w:rFonts w:ascii="Arial" w:hAnsi="Arial" w:cs="Arial"/>
        </w:rPr>
        <w:t xml:space="preserve"> hususları yüklenici firma yazılı olarak idareye verecek ve idare bu bilgileri kullanıcıların görebilecekleri bir yere asacaktır.</w:t>
      </w:r>
    </w:p>
    <w:p w14:paraId="0626C180"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rPr>
        <w:t>Asansör bakım firmalarının yapması gereken işler</w:t>
      </w:r>
    </w:p>
    <w:p w14:paraId="17DA1203" w14:textId="77777777" w:rsidR="00B75C25" w:rsidRPr="00054516" w:rsidRDefault="00B75C25" w:rsidP="000A4142">
      <w:pPr>
        <w:pStyle w:val="NormalWeb"/>
        <w:numPr>
          <w:ilvl w:val="0"/>
          <w:numId w:val="8"/>
        </w:numPr>
        <w:ind w:left="993" w:right="991"/>
        <w:jc w:val="both"/>
        <w:rPr>
          <w:rFonts w:ascii="Arial" w:hAnsi="Arial" w:cs="Arial"/>
        </w:rPr>
      </w:pPr>
      <w:r w:rsidRPr="00054516">
        <w:rPr>
          <w:rFonts w:ascii="Arial" w:hAnsi="Arial" w:cs="Arial"/>
        </w:rPr>
        <w:t>Bakım defteri oluşturmak.</w:t>
      </w:r>
    </w:p>
    <w:p w14:paraId="23F1ADA5" w14:textId="66B9F96B" w:rsidR="00B75C25" w:rsidRPr="00054516" w:rsidRDefault="00EB181F" w:rsidP="000A4142">
      <w:pPr>
        <w:pStyle w:val="NormalWeb"/>
        <w:numPr>
          <w:ilvl w:val="0"/>
          <w:numId w:val="8"/>
        </w:numPr>
        <w:ind w:left="993" w:right="991"/>
        <w:jc w:val="both"/>
        <w:rPr>
          <w:rFonts w:ascii="Arial" w:hAnsi="Arial" w:cs="Arial"/>
        </w:rPr>
      </w:pPr>
      <w:r>
        <w:rPr>
          <w:noProof/>
        </w:rPr>
        <mc:AlternateContent>
          <mc:Choice Requires="wps">
            <w:drawing>
              <wp:anchor distT="0" distB="0" distL="114300" distR="114300" simplePos="0" relativeHeight="251670528" behindDoc="0" locked="0" layoutInCell="1" allowOverlap="1" wp14:anchorId="4C950503" wp14:editId="66AD9F20">
                <wp:simplePos x="0" y="0"/>
                <wp:positionH relativeFrom="column">
                  <wp:posOffset>4593142</wp:posOffset>
                </wp:positionH>
                <wp:positionV relativeFrom="paragraph">
                  <wp:posOffset>855624</wp:posOffset>
                </wp:positionV>
                <wp:extent cx="2102485" cy="391160"/>
                <wp:effectExtent l="0" t="0" r="0" b="0"/>
                <wp:wrapNone/>
                <wp:docPr id="1921108180" name="Metin Kutusu 8"/>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BEE219B" w14:textId="77777777" w:rsidR="00EB181F" w:rsidRDefault="00EB181F" w:rsidP="00EB181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C950503" id="_x0000_t202" coordsize="21600,21600" o:spt="202" path="m,l,21600r21600,l21600,xe">
                <v:stroke joinstyle="miter"/>
                <v:path gradientshapeok="t" o:connecttype="rect"/>
              </v:shapetype>
              <v:shape id="Metin Kutusu 8" o:spid="_x0000_s1026" type="#_x0000_t202" style="position:absolute;left:0;text-align:left;margin-left:361.65pt;margin-top:67.35pt;width:165.55pt;height:30.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" filled="f" stroked="f">
                <v:textbox style="mso-fit-shape-to-text:t">
                  <w:txbxContent>
                    <w:p w14:paraId="0BEE219B" w14:textId="77777777" w:rsidR="00EB181F" w:rsidRDefault="00EB181F" w:rsidP="00EB181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4DDF2C2" wp14:editId="516DF1D3">
                <wp:simplePos x="0" y="0"/>
                <wp:positionH relativeFrom="column">
                  <wp:posOffset>5037128</wp:posOffset>
                </wp:positionH>
                <wp:positionV relativeFrom="paragraph">
                  <wp:posOffset>879163</wp:posOffset>
                </wp:positionV>
                <wp:extent cx="1183963" cy="232564"/>
                <wp:effectExtent l="0" t="0" r="16510" b="15240"/>
                <wp:wrapNone/>
                <wp:docPr id="2124753533" name="Dikdörtgen 1"/>
                <wp:cNvGraphicFramePr/>
                <a:graphic xmlns:a="http://schemas.openxmlformats.org/drawingml/2006/main">
                  <a:graphicData uri="http://schemas.microsoft.com/office/word/2010/wordprocessingShape">
                    <wps:wsp>
                      <wps:cNvSpPr/>
                      <wps:spPr>
                        <a:xfrm>
                          <a:off x="0" y="0"/>
                          <a:ext cx="1183963" cy="2325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A135F" id="Dikdörtgen 1" o:spid="_x0000_s1026" style="position:absolute;margin-left:396.6pt;margin-top:69.25pt;width:93.25pt;height:1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" fillcolor="white [3212]" strokecolor="white [3212]" strokeweight="1pt"/>
            </w:pict>
          </mc:Fallback>
        </mc:AlternateContent>
      </w:r>
      <w:r w:rsidR="00B75C25" w:rsidRPr="00054516">
        <w:rPr>
          <w:rFonts w:ascii="Arial" w:hAnsi="Arial" w:cs="Arial"/>
        </w:rPr>
        <w:t>Asansörde can ve mal güvenliğini tehdit edecek bir sorun varsa yazılı olarak bildirmek.</w:t>
      </w:r>
    </w:p>
    <w:p w14:paraId="099F6165" w14:textId="77777777" w:rsidR="00B75C25" w:rsidRPr="00054516" w:rsidRDefault="00B75C25" w:rsidP="000A4142">
      <w:pPr>
        <w:pStyle w:val="NormalWeb"/>
        <w:numPr>
          <w:ilvl w:val="0"/>
          <w:numId w:val="8"/>
        </w:numPr>
        <w:ind w:left="993" w:right="991"/>
        <w:jc w:val="both"/>
        <w:rPr>
          <w:rFonts w:ascii="Arial" w:hAnsi="Arial" w:cs="Arial"/>
        </w:rPr>
      </w:pPr>
      <w:r w:rsidRPr="00054516">
        <w:rPr>
          <w:rFonts w:ascii="Arial" w:hAnsi="Arial" w:cs="Arial"/>
        </w:rPr>
        <w:lastRenderedPageBreak/>
        <w:t>Acil durum kurtarma çalışması konusunda eğitim vermek zorundadır.</w:t>
      </w:r>
    </w:p>
    <w:p w14:paraId="426819FC"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color w:val="000000"/>
        </w:rPr>
        <w:t>Yapılacak bakım onarım kurumun belirlediği personel nezaretinde yapılır. Tüm bakım ve arıza işleri nitelikli personel tarafından yapılmalıdır.</w:t>
      </w:r>
    </w:p>
    <w:p w14:paraId="2EB9BE87" w14:textId="77777777" w:rsidR="00B75C25" w:rsidRPr="00054516" w:rsidRDefault="00B75C25" w:rsidP="000A4142">
      <w:pPr>
        <w:numPr>
          <w:ilvl w:val="0"/>
          <w:numId w:val="7"/>
        </w:numPr>
        <w:spacing w:after="0" w:line="240" w:lineRule="auto"/>
        <w:ind w:left="993" w:right="991"/>
        <w:jc w:val="both"/>
        <w:rPr>
          <w:rFonts w:ascii="Arial" w:hAnsi="Arial" w:cs="Arial"/>
        </w:rPr>
      </w:pPr>
      <w:r w:rsidRPr="00054516">
        <w:rPr>
          <w:rFonts w:ascii="Arial" w:hAnsi="Arial" w:cs="Arial"/>
        </w:rPr>
        <w:t>Aylık kontrol çalışmalarında görev alan personelin ücretlerine ilişkin her türlü vergi, sigorta vb. ödemeler Yüklenici tarafından zamanında ödenecek, ödemelere ilişkin belgeler İdare tarafından istenmesi durumunda idareye sunulacaktır.</w:t>
      </w:r>
      <w:r w:rsidRPr="00054516">
        <w:rPr>
          <w:rFonts w:ascii="Arial" w:hAnsi="Arial" w:cs="Arial"/>
          <w:b/>
        </w:rPr>
        <w:t xml:space="preserve"> </w:t>
      </w:r>
      <w:r w:rsidRPr="00054516">
        <w:rPr>
          <w:rFonts w:ascii="Arial" w:hAnsi="Arial" w:cs="Arial"/>
        </w:rPr>
        <w:t>Personel değişiklikleri 15 gün içerisinde İdareye bildirilecektir.</w:t>
      </w:r>
    </w:p>
    <w:p w14:paraId="26CEFCB0"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rPr>
        <w:t>Aylık kontrol çalışmaları sırasında kullanılacak form, rapor ve etiket vb. dokümanlar Yüklenici tarafından hazırlanacak, idarenin oluru alınarak uygulamaya konulacaktır.</w:t>
      </w:r>
    </w:p>
    <w:p w14:paraId="6DC0B5E4" w14:textId="77777777" w:rsidR="00B75C25" w:rsidRPr="00054516" w:rsidRDefault="00B75C25" w:rsidP="000A4142">
      <w:pPr>
        <w:pStyle w:val="NormalWeb"/>
        <w:numPr>
          <w:ilvl w:val="0"/>
          <w:numId w:val="7"/>
        </w:numPr>
        <w:ind w:left="993" w:right="991"/>
        <w:jc w:val="both"/>
        <w:rPr>
          <w:rFonts w:ascii="Arial" w:hAnsi="Arial" w:cs="Arial"/>
          <w:sz w:val="20"/>
          <w:szCs w:val="20"/>
        </w:rPr>
      </w:pPr>
      <w:r w:rsidRPr="00054516">
        <w:rPr>
          <w:rFonts w:ascii="Arial" w:hAnsi="Arial" w:cs="Arial"/>
          <w:color w:val="000000"/>
        </w:rPr>
        <w:t>Yüklenici firma sözleşme kapsamında yapacağı çalışmalarda 6331 sayılı İş Sağlığı ve İş Güvenliği Kanununa ve bu Kanuna bağlı olarak çıkarılmış ve çıkarılacak olan tüm tüzük, yönetmelik ve genelgelere uygun olarak yapma konusunda tamamen sorumludur.</w:t>
      </w:r>
    </w:p>
    <w:p w14:paraId="150ED063"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rPr>
        <w:t>Kontrol ve muayene raporları üç kopya olarak düzenlenecek, bir kopyası idare sorumlularına verilecek.</w:t>
      </w:r>
    </w:p>
    <w:p w14:paraId="745D1072" w14:textId="77777777" w:rsidR="00B75C25" w:rsidRPr="00054516" w:rsidRDefault="00B75C25" w:rsidP="000A4142">
      <w:pPr>
        <w:pStyle w:val="NormalWeb"/>
        <w:numPr>
          <w:ilvl w:val="0"/>
          <w:numId w:val="7"/>
        </w:numPr>
        <w:ind w:left="993" w:right="991"/>
        <w:jc w:val="both"/>
        <w:rPr>
          <w:rFonts w:ascii="Arial" w:hAnsi="Arial" w:cs="Arial"/>
        </w:rPr>
      </w:pPr>
      <w:r w:rsidRPr="00054516">
        <w:rPr>
          <w:rFonts w:ascii="Arial" w:hAnsi="Arial" w:cs="Arial"/>
          <w:color w:val="000000"/>
        </w:rPr>
        <w:t>Sözleşme süresi içerisinde yedek parça gerektiren bir arıza durumunda idare söz konusu yedek parçayı yüklenici firmadan temin edebileceği gibi diğer firmalardan da temin edebilir. İlgili yedek parçanın yüklenici firmadan temin edilmesi durumunda idarenin onayı alındıktan sonra değiştirilmelidir. İlgili yedek parçanın diğer firmalardan temin edilmesi durumunda, yedek parçaların sisteme montajı yüklenici (bu şartname kapsamında bakım yapan) firma tarafından yapılır. Yüklenici bu işlem için idareden ek bir ücret talebinde bulunamaz. Garanti kapsamında olan parçaların alınması, değiştirilmesi vs. tüm hizmetler yüklenici firma tarafından ücretsiz yapılır.</w:t>
      </w:r>
    </w:p>
    <w:p w14:paraId="314CE53E" w14:textId="77777777" w:rsidR="00B75C25" w:rsidRPr="00054516" w:rsidRDefault="00B75C25" w:rsidP="000A4142">
      <w:pPr>
        <w:numPr>
          <w:ilvl w:val="0"/>
          <w:numId w:val="7"/>
        </w:numPr>
        <w:spacing w:after="0" w:line="240" w:lineRule="auto"/>
        <w:ind w:left="993" w:right="991"/>
        <w:jc w:val="both"/>
        <w:rPr>
          <w:rFonts w:ascii="Arial" w:hAnsi="Arial" w:cs="Arial"/>
          <w:color w:val="000000"/>
        </w:rPr>
      </w:pPr>
      <w:r w:rsidRPr="00054516">
        <w:rPr>
          <w:rFonts w:ascii="Arial" w:hAnsi="Arial" w:cs="Arial"/>
          <w:color w:val="000000"/>
        </w:rPr>
        <w:t>Asansörlerin muntazam bir şekilde rutin periyodik bakımları yapılır, yüklenici emniyet için gerekli gördüğü her türlü ayarı yapar, tüm sistemlerin toz ve pisliklerden temizlenmesini sağlar, yağlama işlemini uygun yağlar kullanmak suretiyle yapar. Asansörlerin kuyuları her ay temizlenmelidir. Tesisatta kullanılan ve/veya kullanılacak olan her türlü yağ, üstüpü, bez, malzeme ve bilumum alet edevat yüklenici tarafından temin edilir. Yüklenici firma, bunun için ek bir ücret talebinde bulunamaz.</w:t>
      </w:r>
    </w:p>
    <w:p w14:paraId="6E0350DD" w14:textId="77777777" w:rsidR="00B75C25" w:rsidRPr="00054516" w:rsidRDefault="00B75C25" w:rsidP="000A4142">
      <w:pPr>
        <w:numPr>
          <w:ilvl w:val="0"/>
          <w:numId w:val="7"/>
        </w:numPr>
        <w:spacing w:after="0" w:line="240" w:lineRule="auto"/>
        <w:ind w:left="993" w:right="991"/>
        <w:jc w:val="both"/>
        <w:rPr>
          <w:rFonts w:ascii="Arial" w:hAnsi="Arial" w:cs="Arial"/>
          <w:color w:val="000000"/>
        </w:rPr>
      </w:pPr>
      <w:r w:rsidRPr="00054516">
        <w:rPr>
          <w:rFonts w:ascii="Arial" w:hAnsi="Arial" w:cs="Arial"/>
          <w:color w:val="000000"/>
        </w:rPr>
        <w:t>Her asansör için ayrı ayrı “Asansör Bakım Kartları” düzenler, hangi işlerin yapıldığını bu kartlara işler, bakımı yapan sorumlu kişi ve İdarenin belirlediği kişinin imzalamalarına müteakip her ayın sonunda İdare tarafından belirlenen asansör sorumlusuna teslim eder.</w:t>
      </w:r>
    </w:p>
    <w:p w14:paraId="10422A38" w14:textId="77777777" w:rsidR="00B75C25" w:rsidRPr="00054516" w:rsidRDefault="00B75C25" w:rsidP="000A4142">
      <w:pPr>
        <w:pStyle w:val="NormalWeb"/>
        <w:numPr>
          <w:ilvl w:val="0"/>
          <w:numId w:val="7"/>
        </w:numPr>
        <w:ind w:left="993" w:right="991"/>
        <w:jc w:val="both"/>
        <w:rPr>
          <w:rFonts w:ascii="Arial" w:hAnsi="Arial" w:cs="Arial"/>
          <w:color w:val="000000"/>
        </w:rPr>
      </w:pPr>
      <w:r w:rsidRPr="00054516">
        <w:rPr>
          <w:rFonts w:ascii="Arial" w:hAnsi="Arial" w:cs="Arial"/>
          <w:color w:val="000000"/>
        </w:rPr>
        <w:t>Firma; herhangi bir mahalde çalışırken, diğer bir imalata zarar ve ziyan vermemek için gerekli her türlü önlemi almak zorundadır. Böylesi bir olayın vukuunda meydana gelen her türlü zarar ve ziyan firma tarafından karşılanır.</w:t>
      </w:r>
    </w:p>
    <w:p w14:paraId="555A6A9A" w14:textId="77777777" w:rsidR="00B75C25" w:rsidRPr="00054516" w:rsidRDefault="00B75C25" w:rsidP="000A4142">
      <w:pPr>
        <w:numPr>
          <w:ilvl w:val="0"/>
          <w:numId w:val="7"/>
        </w:numPr>
        <w:spacing w:after="0" w:line="240" w:lineRule="auto"/>
        <w:ind w:left="993" w:right="991"/>
        <w:jc w:val="both"/>
        <w:rPr>
          <w:rFonts w:ascii="Arial" w:hAnsi="Arial" w:cs="Arial"/>
          <w:color w:val="000000"/>
        </w:rPr>
      </w:pPr>
      <w:r w:rsidRPr="00054516">
        <w:rPr>
          <w:rFonts w:ascii="Arial" w:hAnsi="Arial" w:cs="Arial"/>
          <w:color w:val="000000"/>
        </w:rPr>
        <w:t>İdare; üretim için mahalline getirilmiş bütün malzeme ve donatıyı kontrol etmeye yetkili olup, gerektiğinde değiştirme veya reddetme hakkını saklı tutar. Firma; kullandığı malzemenin veya yaptığı işin her zaman hesabını verebilecek şekilde gerekli kayıtlarını tutmakla yükümlüdür. Firma; malzeme ve donatının herhangi bir şekilde kaybına sebep olursa, bu malzeme ve donatıyı ivedilikle aynı özellik ve kalitede olmak üzere sağlamakla yükümlüdür. Bunun için idareden ayrıca bedel talep edemez.</w:t>
      </w:r>
    </w:p>
    <w:p w14:paraId="08B881FF" w14:textId="77777777" w:rsidR="00B75C25" w:rsidRDefault="00B75C25" w:rsidP="000A4142">
      <w:pPr>
        <w:pStyle w:val="NormalWeb"/>
        <w:numPr>
          <w:ilvl w:val="0"/>
          <w:numId w:val="7"/>
        </w:numPr>
        <w:ind w:left="993" w:right="991"/>
        <w:jc w:val="both"/>
        <w:rPr>
          <w:rFonts w:ascii="Arial" w:hAnsi="Arial" w:cs="Arial"/>
          <w:color w:val="000000"/>
        </w:rPr>
      </w:pPr>
      <w:r w:rsidRPr="00054516">
        <w:rPr>
          <w:rFonts w:ascii="Arial" w:hAnsi="Arial" w:cs="Arial"/>
          <w:color w:val="000000"/>
        </w:rPr>
        <w:t>Yüklenici firma; sözleşmeyi imzalamasına müteakip 5 iş günü içerisinde ayrıntılı ve açıklamalı periyodik bakım onarım iş programını, periyodik bakım- onarım ve arıza kontrol föylerini ve gerekli olan tüm defterleri İdareye verir. Ayrıca, iş bu teknik şartnameye ve diğer yasal talimatlara uygun olarak bir bakım talimatnamesi hazırlar ve herhangi bir arıza durumunda acil ilk müdahale talimatı da hazırlayıp idarenin asansörden sorumlu görevlisine verir.</w:t>
      </w:r>
    </w:p>
    <w:p w14:paraId="295FC444" w14:textId="77777777" w:rsidR="00B75C25" w:rsidRPr="001B402B" w:rsidRDefault="00B75C25" w:rsidP="000A4142">
      <w:pPr>
        <w:numPr>
          <w:ilvl w:val="0"/>
          <w:numId w:val="7"/>
        </w:numPr>
        <w:spacing w:after="0" w:line="240" w:lineRule="auto"/>
        <w:ind w:left="993" w:right="991"/>
        <w:jc w:val="both"/>
        <w:rPr>
          <w:rFonts w:ascii="Arial" w:hAnsi="Arial" w:cs="Arial"/>
          <w:b/>
          <w:color w:val="000000"/>
        </w:rPr>
      </w:pPr>
      <w:r w:rsidRPr="001B402B">
        <w:rPr>
          <w:rFonts w:ascii="Arial" w:hAnsi="Arial" w:cs="Arial"/>
          <w:color w:val="000000"/>
        </w:rPr>
        <w:t>Makine ve Tahrik Sistemleri ile İlgili Yüklenici;</w:t>
      </w:r>
    </w:p>
    <w:p w14:paraId="59F93A1F" w14:textId="77777777" w:rsidR="00B75C25" w:rsidRPr="00B358E8" w:rsidRDefault="00B75C25" w:rsidP="000A4142">
      <w:pPr>
        <w:numPr>
          <w:ilvl w:val="0"/>
          <w:numId w:val="10"/>
        </w:numPr>
        <w:spacing w:after="0" w:line="240" w:lineRule="auto"/>
        <w:ind w:left="993" w:right="991"/>
        <w:jc w:val="both"/>
        <w:rPr>
          <w:rFonts w:ascii="Arial" w:hAnsi="Arial" w:cs="Arial"/>
          <w:color w:val="000000"/>
        </w:rPr>
      </w:pPr>
      <w:r w:rsidRPr="00B358E8">
        <w:rPr>
          <w:rFonts w:ascii="Arial" w:hAnsi="Arial" w:cs="Arial"/>
          <w:color w:val="000000"/>
        </w:rPr>
        <w:t>Frenlerin kontrol ve ayarlarının yapılması, aksaklıklarının giderilmesi, ayrıca, fren ile diğer bağlantılar arası ayarları yapar.</w:t>
      </w:r>
    </w:p>
    <w:p w14:paraId="493793CC" w14:textId="77777777" w:rsidR="00B75C25" w:rsidRPr="00B358E8" w:rsidRDefault="00B75C25" w:rsidP="000A4142">
      <w:pPr>
        <w:numPr>
          <w:ilvl w:val="0"/>
          <w:numId w:val="10"/>
        </w:numPr>
        <w:spacing w:after="0" w:line="240" w:lineRule="auto"/>
        <w:ind w:left="993" w:right="991"/>
        <w:jc w:val="both"/>
        <w:rPr>
          <w:rFonts w:ascii="Arial" w:hAnsi="Arial" w:cs="Arial"/>
          <w:color w:val="000000"/>
        </w:rPr>
      </w:pPr>
      <w:r w:rsidRPr="00B358E8">
        <w:rPr>
          <w:rFonts w:ascii="Arial" w:hAnsi="Arial" w:cs="Arial"/>
          <w:color w:val="000000"/>
        </w:rPr>
        <w:t>Motor ve diğer bağlantı elemanlarının temizliğini yapar.</w:t>
      </w:r>
    </w:p>
    <w:p w14:paraId="742DDF75" w14:textId="77777777" w:rsidR="00B75C25" w:rsidRPr="00B358E8" w:rsidRDefault="00B75C25" w:rsidP="000A4142">
      <w:pPr>
        <w:numPr>
          <w:ilvl w:val="0"/>
          <w:numId w:val="10"/>
        </w:numPr>
        <w:spacing w:after="0" w:line="240" w:lineRule="auto"/>
        <w:ind w:left="993" w:right="991"/>
        <w:jc w:val="both"/>
        <w:rPr>
          <w:rFonts w:ascii="Arial" w:hAnsi="Arial" w:cs="Arial"/>
          <w:color w:val="000000"/>
        </w:rPr>
      </w:pPr>
      <w:r w:rsidRPr="00B358E8">
        <w:rPr>
          <w:rFonts w:ascii="Arial" w:hAnsi="Arial" w:cs="Arial"/>
          <w:color w:val="000000"/>
        </w:rPr>
        <w:t>Motor koruma sistemi, motor elektrik bağlantısı, kabloların topraklama sisteminin kontrolünü yapar ve aksaklıkları giderir.</w:t>
      </w:r>
    </w:p>
    <w:p w14:paraId="1EE2905B" w14:textId="4034D8AC" w:rsidR="00B75C25" w:rsidRPr="00B358E8" w:rsidRDefault="00B75C25" w:rsidP="000A4142">
      <w:pPr>
        <w:numPr>
          <w:ilvl w:val="0"/>
          <w:numId w:val="10"/>
        </w:numPr>
        <w:spacing w:after="0" w:line="240" w:lineRule="auto"/>
        <w:ind w:left="993" w:right="991"/>
        <w:jc w:val="both"/>
        <w:rPr>
          <w:rFonts w:ascii="Arial" w:hAnsi="Arial" w:cs="Arial"/>
          <w:color w:val="000000"/>
        </w:rPr>
      </w:pPr>
      <w:r w:rsidRPr="00B358E8">
        <w:rPr>
          <w:rFonts w:ascii="Arial" w:hAnsi="Arial" w:cs="Arial"/>
          <w:color w:val="000000"/>
        </w:rPr>
        <w:t>Hız kontrolünü yapar.</w:t>
      </w:r>
      <w:r w:rsidR="00EB181F" w:rsidRPr="00EB181F">
        <w:rPr>
          <w:rFonts w:ascii="Times New Roman" w:hAnsi="Times New Roman"/>
          <w:sz w:val="24"/>
          <w:szCs w:val="24"/>
          <w:lang w:eastAsia="tr-TR"/>
        </w:rPr>
        <w:t xml:space="preserve"> </w:t>
      </w:r>
    </w:p>
    <w:p w14:paraId="74C8A87B" w14:textId="46690AB0" w:rsidR="00B75C25" w:rsidRPr="00B358E8" w:rsidRDefault="00EB181F" w:rsidP="000A4142">
      <w:pPr>
        <w:numPr>
          <w:ilvl w:val="0"/>
          <w:numId w:val="10"/>
        </w:numPr>
        <w:spacing w:after="0" w:line="240" w:lineRule="auto"/>
        <w:ind w:left="993" w:right="991"/>
        <w:jc w:val="both"/>
        <w:rPr>
          <w:rFonts w:ascii="Arial" w:hAnsi="Arial" w:cs="Arial"/>
          <w:color w:val="000000"/>
        </w:rPr>
      </w:pPr>
      <w:r>
        <w:rPr>
          <w:rFonts w:ascii="Times New Roman" w:hAnsi="Times New Roman"/>
          <w:noProof/>
          <w:sz w:val="24"/>
          <w:szCs w:val="24"/>
          <w:lang w:eastAsia="tr-TR"/>
        </w:rPr>
        <mc:AlternateContent>
          <mc:Choice Requires="wps">
            <w:drawing>
              <wp:anchor distT="0" distB="0" distL="114300" distR="114300" simplePos="0" relativeHeight="251668480" behindDoc="0" locked="0" layoutInCell="1" allowOverlap="1" wp14:anchorId="7245B472" wp14:editId="1C82B6C4">
                <wp:simplePos x="0" y="0"/>
                <wp:positionH relativeFrom="column">
                  <wp:posOffset>4656568</wp:posOffset>
                </wp:positionH>
                <wp:positionV relativeFrom="paragraph">
                  <wp:posOffset>803264</wp:posOffset>
                </wp:positionV>
                <wp:extent cx="2102485" cy="391160"/>
                <wp:effectExtent l="0" t="0" r="0" b="0"/>
                <wp:wrapNone/>
                <wp:docPr id="244295335" name="Metin Kutusu 7"/>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7287E42" w14:textId="77777777" w:rsidR="00EB181F" w:rsidRDefault="00EB181F" w:rsidP="00EB181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245B472" id="Metin Kutusu 7" o:spid="_x0000_s1027" type="#_x0000_t202" style="position:absolute;left:0;text-align:left;margin-left:366.65pt;margin-top:63.25pt;width:165.55pt;height:30.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" filled="f" stroked="f">
                <v:textbox style="mso-fit-shape-to-text:t">
                  <w:txbxContent>
                    <w:p w14:paraId="77287E42" w14:textId="77777777" w:rsidR="00EB181F" w:rsidRDefault="00EB181F" w:rsidP="00EB181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60288" behindDoc="0" locked="0" layoutInCell="1" allowOverlap="1" wp14:anchorId="59432AA7" wp14:editId="47D16802">
                <wp:simplePos x="0" y="0"/>
                <wp:positionH relativeFrom="column">
                  <wp:posOffset>5037128</wp:posOffset>
                </wp:positionH>
                <wp:positionV relativeFrom="paragraph">
                  <wp:posOffset>830679</wp:posOffset>
                </wp:positionV>
                <wp:extent cx="1078252" cy="195565"/>
                <wp:effectExtent l="0" t="0" r="26670" b="14605"/>
                <wp:wrapNone/>
                <wp:docPr id="1376083112" name="Dikdörtgen 2"/>
                <wp:cNvGraphicFramePr/>
                <a:graphic xmlns:a="http://schemas.openxmlformats.org/drawingml/2006/main">
                  <a:graphicData uri="http://schemas.microsoft.com/office/word/2010/wordprocessingShape">
                    <wps:wsp>
                      <wps:cNvSpPr/>
                      <wps:spPr>
                        <a:xfrm>
                          <a:off x="0" y="0"/>
                          <a:ext cx="1078252" cy="1955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E1D29" id="Dikdörtgen 2" o:spid="_x0000_s1026" style="position:absolute;margin-left:396.6pt;margin-top:65.4pt;width:84.9pt;height:1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" fillcolor="white [3212]" strokecolor="white [3212]" strokeweight="1pt"/>
            </w:pict>
          </mc:Fallback>
        </mc:AlternateContent>
      </w:r>
      <w:r w:rsidR="00B75C25" w:rsidRPr="00B358E8">
        <w:rPr>
          <w:rFonts w:ascii="Arial" w:hAnsi="Arial" w:cs="Arial"/>
          <w:color w:val="000000"/>
        </w:rPr>
        <w:t xml:space="preserve">Motorda işleyen </w:t>
      </w:r>
      <w:proofErr w:type="spellStart"/>
      <w:r w:rsidR="00B75C25" w:rsidRPr="00B358E8">
        <w:rPr>
          <w:rFonts w:ascii="Arial" w:hAnsi="Arial" w:cs="Arial"/>
          <w:color w:val="000000"/>
        </w:rPr>
        <w:t>aksamlarda</w:t>
      </w:r>
      <w:proofErr w:type="spellEnd"/>
      <w:r w:rsidR="00B75C25" w:rsidRPr="00B358E8">
        <w:rPr>
          <w:rFonts w:ascii="Arial" w:hAnsi="Arial" w:cs="Arial"/>
          <w:color w:val="000000"/>
        </w:rPr>
        <w:t xml:space="preserve"> gürültü ve sarsıntının kontrolünü yapar, aksaklıkları giderir</w:t>
      </w:r>
    </w:p>
    <w:p w14:paraId="50F46414" w14:textId="77777777" w:rsidR="00B75C25" w:rsidRDefault="00B75C25" w:rsidP="000A4142">
      <w:pPr>
        <w:numPr>
          <w:ilvl w:val="0"/>
          <w:numId w:val="10"/>
        </w:numPr>
        <w:spacing w:after="0" w:line="240" w:lineRule="auto"/>
        <w:ind w:left="993" w:right="991"/>
        <w:jc w:val="both"/>
        <w:rPr>
          <w:rFonts w:ascii="Arial" w:hAnsi="Arial" w:cs="Arial"/>
          <w:color w:val="000000"/>
        </w:rPr>
      </w:pPr>
      <w:r w:rsidRPr="00B358E8">
        <w:rPr>
          <w:rFonts w:ascii="Arial" w:hAnsi="Arial" w:cs="Arial"/>
          <w:color w:val="000000"/>
        </w:rPr>
        <w:lastRenderedPageBreak/>
        <w:t>Motor bölümünün genel temizliğinin ve fiziki kontrolünün yapılmasını sağlar.</w:t>
      </w:r>
      <w:r w:rsidRPr="00054516">
        <w:rPr>
          <w:rFonts w:ascii="Arial" w:hAnsi="Arial" w:cs="Arial"/>
          <w:color w:val="000000"/>
        </w:rPr>
        <w:t xml:space="preserve"> </w:t>
      </w:r>
    </w:p>
    <w:p w14:paraId="4AB03499" w14:textId="77777777" w:rsidR="00B75C25" w:rsidRPr="00054516" w:rsidRDefault="00B75C25" w:rsidP="000A4142">
      <w:pPr>
        <w:numPr>
          <w:ilvl w:val="0"/>
          <w:numId w:val="10"/>
        </w:numPr>
        <w:spacing w:after="0" w:line="240" w:lineRule="auto"/>
        <w:ind w:left="993" w:right="991"/>
        <w:jc w:val="both"/>
        <w:rPr>
          <w:rFonts w:ascii="Arial" w:hAnsi="Arial" w:cs="Arial"/>
          <w:color w:val="000000"/>
        </w:rPr>
      </w:pPr>
      <w:r>
        <w:rPr>
          <w:rFonts w:ascii="Arial" w:hAnsi="Arial" w:cs="Arial"/>
          <w:color w:val="000000"/>
        </w:rPr>
        <w:t>Hidrolik sistemlerin sızdırmazlıkları kontrol eder ve gerekli onarımları yapar.</w:t>
      </w:r>
    </w:p>
    <w:p w14:paraId="64DEA98C" w14:textId="77777777" w:rsidR="00B75C25" w:rsidRPr="00054516" w:rsidRDefault="00B75C25" w:rsidP="000A4142">
      <w:pPr>
        <w:ind w:left="993" w:right="991" w:firstLine="360"/>
        <w:jc w:val="both"/>
        <w:rPr>
          <w:rFonts w:ascii="Arial" w:hAnsi="Arial" w:cs="Arial"/>
          <w:color w:val="000000"/>
        </w:rPr>
      </w:pPr>
    </w:p>
    <w:p w14:paraId="4D1B4324" w14:textId="77777777" w:rsidR="00B75C25" w:rsidRPr="00B358E8" w:rsidRDefault="00B75C25" w:rsidP="000A4142">
      <w:pPr>
        <w:numPr>
          <w:ilvl w:val="0"/>
          <w:numId w:val="7"/>
        </w:numPr>
        <w:spacing w:after="0" w:line="240" w:lineRule="auto"/>
        <w:ind w:left="993" w:right="991"/>
        <w:jc w:val="both"/>
        <w:rPr>
          <w:rFonts w:ascii="Arial" w:hAnsi="Arial" w:cs="Arial"/>
          <w:color w:val="000000"/>
        </w:rPr>
      </w:pPr>
      <w:r w:rsidRPr="00B358E8">
        <w:rPr>
          <w:rFonts w:ascii="Arial" w:hAnsi="Arial" w:cs="Arial"/>
          <w:color w:val="000000"/>
        </w:rPr>
        <w:t>Kumanda Tablosu ve Elektrik Aksamla İlgili Yüklenici;</w:t>
      </w:r>
    </w:p>
    <w:p w14:paraId="29EB8968" w14:textId="77777777" w:rsidR="00B75C25" w:rsidRPr="00054516" w:rsidRDefault="00B75C25" w:rsidP="000A4142">
      <w:pPr>
        <w:ind w:left="993" w:right="991"/>
        <w:jc w:val="both"/>
        <w:rPr>
          <w:rFonts w:ascii="Arial" w:hAnsi="Arial" w:cs="Arial"/>
          <w:b/>
          <w:color w:val="000000"/>
        </w:rPr>
      </w:pPr>
    </w:p>
    <w:p w14:paraId="4C031FA4"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 xml:space="preserve">Kontaktör, role </w:t>
      </w:r>
      <w:proofErr w:type="spellStart"/>
      <w:r w:rsidRPr="00B358E8">
        <w:rPr>
          <w:rFonts w:ascii="Arial" w:hAnsi="Arial" w:cs="Arial"/>
          <w:color w:val="000000"/>
        </w:rPr>
        <w:t>v.b</w:t>
      </w:r>
      <w:proofErr w:type="spellEnd"/>
      <w:r w:rsidRPr="00B358E8">
        <w:rPr>
          <w:rFonts w:ascii="Arial" w:hAnsi="Arial" w:cs="Arial"/>
          <w:color w:val="000000"/>
        </w:rPr>
        <w:t>. elektrik malzemelerinin ve bağlantılarının kontrolünü yapar.</w:t>
      </w:r>
    </w:p>
    <w:p w14:paraId="2EE1ADA5"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Tabla içerisindeki bağlantı ve klemenslerin kontrolünü yapar.</w:t>
      </w:r>
    </w:p>
    <w:p w14:paraId="22CF6F55"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 xml:space="preserve">Sigorta, trafo, anahtar </w:t>
      </w:r>
      <w:proofErr w:type="spellStart"/>
      <w:r w:rsidRPr="00B358E8">
        <w:rPr>
          <w:rFonts w:ascii="Arial" w:hAnsi="Arial" w:cs="Arial"/>
          <w:color w:val="000000"/>
        </w:rPr>
        <w:t>v.b</w:t>
      </w:r>
      <w:proofErr w:type="spellEnd"/>
      <w:r w:rsidRPr="00B358E8">
        <w:rPr>
          <w:rFonts w:ascii="Arial" w:hAnsi="Arial" w:cs="Arial"/>
          <w:color w:val="000000"/>
        </w:rPr>
        <w:t>. elemanların kontrolünü sağlar.</w:t>
      </w:r>
    </w:p>
    <w:p w14:paraId="0AEEC1EF"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Tablo gerilimlerinin ve topraklamanın kontrolünü sağlar.</w:t>
      </w:r>
    </w:p>
    <w:p w14:paraId="0492AE31"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Elektronik kart malzemelerinin ve bağlantılarının kontrolünü yapar.</w:t>
      </w:r>
    </w:p>
    <w:p w14:paraId="0A314267"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Kumanda tablasının hava ve yumuşak fırça ile temizliğini yapar.</w:t>
      </w:r>
    </w:p>
    <w:p w14:paraId="1ECD3087"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Topraklama rölesi ve diğer emniyet devresi kontaklarının kontrolünü yapar.</w:t>
      </w:r>
    </w:p>
    <w:p w14:paraId="40CB6CFB"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Nihai kesicinin kontrolünü yapar.</w:t>
      </w:r>
    </w:p>
    <w:p w14:paraId="5720AD07"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Termik ısı kontrolünün yapılmasını sağlar.</w:t>
      </w:r>
    </w:p>
    <w:p w14:paraId="1B9AC933"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Güç tesisatı bağlantılarının kontrolünü yapar.</w:t>
      </w:r>
    </w:p>
    <w:p w14:paraId="1C257356"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Kablo kanatlarının, kabloların, topraklama kablosunun, klemenslerin kontrolünü yapar.</w:t>
      </w:r>
    </w:p>
    <w:p w14:paraId="63C65A7F"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Acil kurtarma güç tertibatının kontrolünü yapar.</w:t>
      </w:r>
    </w:p>
    <w:p w14:paraId="4B8A9314" w14:textId="77777777" w:rsidR="00B75C25" w:rsidRPr="00B358E8" w:rsidRDefault="00B75C25" w:rsidP="000A4142">
      <w:pPr>
        <w:numPr>
          <w:ilvl w:val="0"/>
          <w:numId w:val="12"/>
        </w:numPr>
        <w:spacing w:after="0" w:line="240" w:lineRule="auto"/>
        <w:ind w:left="993" w:right="991"/>
        <w:jc w:val="both"/>
        <w:rPr>
          <w:rFonts w:ascii="Arial" w:hAnsi="Arial" w:cs="Arial"/>
          <w:color w:val="000000"/>
        </w:rPr>
      </w:pPr>
      <w:r w:rsidRPr="00B358E8">
        <w:rPr>
          <w:rFonts w:ascii="Arial" w:hAnsi="Arial" w:cs="Arial"/>
          <w:color w:val="000000"/>
        </w:rPr>
        <w:t xml:space="preserve">Faz kontrol rölesinin kontrolünün yapar. </w:t>
      </w:r>
    </w:p>
    <w:p w14:paraId="1E39310C" w14:textId="77777777" w:rsidR="00B75C25" w:rsidRPr="00B358E8" w:rsidRDefault="00B75C25" w:rsidP="000A4142">
      <w:pPr>
        <w:numPr>
          <w:ilvl w:val="0"/>
          <w:numId w:val="7"/>
        </w:numPr>
        <w:spacing w:after="0" w:line="240" w:lineRule="auto"/>
        <w:ind w:left="993" w:right="991"/>
        <w:jc w:val="both"/>
        <w:rPr>
          <w:rFonts w:ascii="Arial" w:hAnsi="Arial" w:cs="Arial"/>
          <w:color w:val="000000"/>
        </w:rPr>
      </w:pPr>
      <w:proofErr w:type="spellStart"/>
      <w:r w:rsidRPr="00B358E8">
        <w:rPr>
          <w:rFonts w:ascii="Arial" w:hAnsi="Arial" w:cs="Arial"/>
          <w:color w:val="000000"/>
        </w:rPr>
        <w:t>Klavuzların</w:t>
      </w:r>
      <w:proofErr w:type="spellEnd"/>
      <w:r w:rsidRPr="00B358E8">
        <w:rPr>
          <w:rFonts w:ascii="Arial" w:hAnsi="Arial" w:cs="Arial"/>
          <w:color w:val="000000"/>
        </w:rPr>
        <w:t xml:space="preserve"> ve Ana Taşıyıcıların Üniteleriyle İlgili Yüklenici;</w:t>
      </w:r>
    </w:p>
    <w:p w14:paraId="131B577A" w14:textId="77777777" w:rsidR="00B75C25" w:rsidRPr="00054516" w:rsidRDefault="00B75C25" w:rsidP="000A4142">
      <w:pPr>
        <w:ind w:left="993" w:right="991"/>
        <w:jc w:val="both"/>
        <w:rPr>
          <w:rFonts w:ascii="Arial" w:hAnsi="Arial" w:cs="Arial"/>
          <w:b/>
          <w:color w:val="000000"/>
        </w:rPr>
      </w:pPr>
    </w:p>
    <w:p w14:paraId="1AF7AD0D" w14:textId="77777777" w:rsidR="00B75C25" w:rsidRPr="00B358E8" w:rsidRDefault="00B75C25" w:rsidP="000A4142">
      <w:pPr>
        <w:numPr>
          <w:ilvl w:val="0"/>
          <w:numId w:val="11"/>
        </w:numPr>
        <w:spacing w:after="0" w:line="240" w:lineRule="auto"/>
        <w:ind w:left="993" w:right="991"/>
        <w:jc w:val="both"/>
        <w:rPr>
          <w:rFonts w:ascii="Arial" w:hAnsi="Arial" w:cs="Arial"/>
          <w:color w:val="000000"/>
        </w:rPr>
      </w:pPr>
      <w:r w:rsidRPr="00B358E8">
        <w:rPr>
          <w:rFonts w:ascii="Arial" w:hAnsi="Arial" w:cs="Arial"/>
          <w:color w:val="000000"/>
        </w:rPr>
        <w:t>Konsolların cıvata ve somunların kontrolünü yapar.</w:t>
      </w:r>
    </w:p>
    <w:p w14:paraId="2AB69B60" w14:textId="77777777" w:rsidR="00B75C25" w:rsidRPr="00B358E8" w:rsidRDefault="00B75C25" w:rsidP="000A4142">
      <w:pPr>
        <w:numPr>
          <w:ilvl w:val="0"/>
          <w:numId w:val="11"/>
        </w:numPr>
        <w:spacing w:after="0" w:line="240" w:lineRule="auto"/>
        <w:ind w:left="993" w:right="991"/>
        <w:jc w:val="both"/>
        <w:rPr>
          <w:rFonts w:ascii="Arial" w:hAnsi="Arial" w:cs="Arial"/>
          <w:color w:val="000000"/>
        </w:rPr>
      </w:pPr>
      <w:r w:rsidRPr="00B358E8">
        <w:rPr>
          <w:rFonts w:ascii="Arial" w:hAnsi="Arial" w:cs="Arial"/>
          <w:color w:val="000000"/>
        </w:rPr>
        <w:t>Flanş bağlantılarının kontrolünü yapar.</w:t>
      </w:r>
    </w:p>
    <w:p w14:paraId="3A736893" w14:textId="77777777" w:rsidR="00B75C25" w:rsidRPr="00B358E8" w:rsidRDefault="00B75C25" w:rsidP="000A4142">
      <w:pPr>
        <w:numPr>
          <w:ilvl w:val="0"/>
          <w:numId w:val="11"/>
        </w:numPr>
        <w:spacing w:after="0" w:line="240" w:lineRule="auto"/>
        <w:ind w:left="993" w:right="991"/>
        <w:jc w:val="both"/>
        <w:rPr>
          <w:rFonts w:ascii="Arial" w:hAnsi="Arial" w:cs="Arial"/>
          <w:color w:val="000000"/>
        </w:rPr>
      </w:pPr>
      <w:r w:rsidRPr="00B358E8">
        <w:rPr>
          <w:rFonts w:ascii="Arial" w:hAnsi="Arial" w:cs="Arial"/>
          <w:color w:val="000000"/>
        </w:rPr>
        <w:t>Kılavuzların ve taşıyıcı zincirlerin bağlantılarının kontrolü, temizliğini ve yağlanmasını yapar.</w:t>
      </w:r>
    </w:p>
    <w:p w14:paraId="787F99CE" w14:textId="77777777" w:rsidR="00B75C25" w:rsidRPr="00B358E8" w:rsidRDefault="00B75C25" w:rsidP="000A4142">
      <w:pPr>
        <w:numPr>
          <w:ilvl w:val="0"/>
          <w:numId w:val="11"/>
        </w:numPr>
        <w:spacing w:after="0" w:line="240" w:lineRule="auto"/>
        <w:ind w:left="993" w:right="991"/>
        <w:jc w:val="both"/>
        <w:rPr>
          <w:rFonts w:ascii="Arial" w:hAnsi="Arial" w:cs="Arial"/>
          <w:color w:val="000000"/>
        </w:rPr>
      </w:pPr>
      <w:r w:rsidRPr="00B358E8">
        <w:rPr>
          <w:rFonts w:ascii="Arial" w:hAnsi="Arial" w:cs="Arial"/>
          <w:color w:val="000000"/>
        </w:rPr>
        <w:t>Alt ve üst sınır şalterleri, stop şalterlerinin kontrolünü yapar.</w:t>
      </w:r>
    </w:p>
    <w:p w14:paraId="523C5BD6" w14:textId="77777777" w:rsidR="00B75C25" w:rsidRPr="00B358E8" w:rsidRDefault="00B75C25" w:rsidP="000A4142">
      <w:pPr>
        <w:numPr>
          <w:ilvl w:val="0"/>
          <w:numId w:val="11"/>
        </w:numPr>
        <w:spacing w:after="0" w:line="240" w:lineRule="auto"/>
        <w:ind w:left="993" w:right="991"/>
        <w:jc w:val="both"/>
        <w:rPr>
          <w:rFonts w:ascii="Arial" w:hAnsi="Arial" w:cs="Arial"/>
          <w:color w:val="000000"/>
        </w:rPr>
      </w:pPr>
      <w:r w:rsidRPr="00B358E8">
        <w:rPr>
          <w:rFonts w:ascii="Arial" w:hAnsi="Arial" w:cs="Arial"/>
          <w:color w:val="000000"/>
        </w:rPr>
        <w:t>Taşıyıcı zincirlerin tespit yerlerinin, bağlantılarının kontrolünü, temizliğin yapılmasını ve zincirlerin hareket senkronizasyonunu yapar</w:t>
      </w:r>
    </w:p>
    <w:p w14:paraId="709BFF13" w14:textId="77777777" w:rsidR="00B75C25" w:rsidRPr="00B358E8" w:rsidRDefault="00B75C25" w:rsidP="000A4142">
      <w:pPr>
        <w:numPr>
          <w:ilvl w:val="0"/>
          <w:numId w:val="11"/>
        </w:numPr>
        <w:spacing w:after="0" w:line="240" w:lineRule="auto"/>
        <w:ind w:left="993" w:right="991"/>
        <w:jc w:val="both"/>
        <w:rPr>
          <w:rFonts w:ascii="Arial" w:hAnsi="Arial" w:cs="Arial"/>
          <w:color w:val="000000"/>
        </w:rPr>
      </w:pPr>
      <w:r w:rsidRPr="00B358E8">
        <w:rPr>
          <w:rFonts w:ascii="Arial" w:hAnsi="Arial" w:cs="Arial"/>
          <w:color w:val="000000"/>
        </w:rPr>
        <w:t>Kablo taşıyıcılarının kontrolünü yapar.</w:t>
      </w:r>
    </w:p>
    <w:p w14:paraId="2B95700B" w14:textId="77777777" w:rsidR="00B75C25" w:rsidRPr="00B358E8" w:rsidRDefault="00B75C25" w:rsidP="000A4142">
      <w:pPr>
        <w:numPr>
          <w:ilvl w:val="0"/>
          <w:numId w:val="11"/>
        </w:numPr>
        <w:spacing w:after="0" w:line="240" w:lineRule="auto"/>
        <w:ind w:left="993" w:right="991"/>
        <w:jc w:val="both"/>
        <w:rPr>
          <w:rFonts w:ascii="Arial" w:hAnsi="Arial" w:cs="Arial"/>
          <w:color w:val="000000"/>
        </w:rPr>
      </w:pPr>
      <w:r w:rsidRPr="00B358E8">
        <w:rPr>
          <w:rFonts w:ascii="Arial" w:hAnsi="Arial" w:cs="Arial"/>
          <w:color w:val="000000"/>
        </w:rPr>
        <w:t>Kat seviyelerinin, duruş ve kalkış hassasiyetinin ayarlanması ve sarsıntının kontrolünü yapar.</w:t>
      </w:r>
    </w:p>
    <w:p w14:paraId="1EF81E74" w14:textId="77777777" w:rsidR="00B75C25" w:rsidRPr="00B358E8" w:rsidRDefault="00B75C25" w:rsidP="000A4142">
      <w:pPr>
        <w:numPr>
          <w:ilvl w:val="0"/>
          <w:numId w:val="11"/>
        </w:numPr>
        <w:spacing w:after="0" w:line="240" w:lineRule="auto"/>
        <w:ind w:left="993" w:right="991"/>
        <w:jc w:val="both"/>
        <w:rPr>
          <w:rFonts w:ascii="Arial" w:hAnsi="Arial" w:cs="Arial"/>
          <w:color w:val="000000"/>
        </w:rPr>
      </w:pPr>
      <w:proofErr w:type="spellStart"/>
      <w:r w:rsidRPr="00B358E8">
        <w:rPr>
          <w:rFonts w:ascii="Arial" w:hAnsi="Arial" w:cs="Arial"/>
          <w:color w:val="000000"/>
        </w:rPr>
        <w:t>Platfomlar</w:t>
      </w:r>
      <w:proofErr w:type="spellEnd"/>
      <w:r w:rsidRPr="00B358E8">
        <w:rPr>
          <w:rFonts w:ascii="Arial" w:hAnsi="Arial" w:cs="Arial"/>
          <w:color w:val="000000"/>
        </w:rPr>
        <w:t xml:space="preserve"> arası her türlü kot farklarının otomasyon veya mekanik olarak sıfırlanmasını yapar.</w:t>
      </w:r>
    </w:p>
    <w:p w14:paraId="2FB5146B" w14:textId="77777777" w:rsidR="00B75C25" w:rsidRDefault="00B75C25" w:rsidP="000A4142">
      <w:pPr>
        <w:ind w:left="993" w:right="991"/>
        <w:jc w:val="both"/>
        <w:rPr>
          <w:rFonts w:ascii="Arial" w:hAnsi="Arial" w:cs="Arial"/>
          <w:color w:val="000000"/>
        </w:rPr>
      </w:pPr>
    </w:p>
    <w:p w14:paraId="50DD2343" w14:textId="77777777" w:rsidR="00B75C25" w:rsidRPr="00054516" w:rsidRDefault="00B75C25" w:rsidP="000A4142">
      <w:pPr>
        <w:ind w:left="993" w:right="991" w:firstLine="708"/>
        <w:jc w:val="both"/>
        <w:rPr>
          <w:rFonts w:ascii="Arial" w:hAnsi="Arial" w:cs="Arial"/>
          <w:snapToGrid w:val="0"/>
          <w:color w:val="000000"/>
        </w:rPr>
      </w:pPr>
      <w:r w:rsidRPr="00054516">
        <w:rPr>
          <w:rFonts w:ascii="Arial" w:hAnsi="Arial" w:cs="Arial"/>
          <w:color w:val="000000"/>
        </w:rPr>
        <w:t xml:space="preserve">Periyodik bakım ve onarım, parça değişimi, arızanın giderilmesi, vs. sırasında veya sonrasında, sistemde veya sistemi meydana getiren ana ya da yardımcı parçalardaki ve </w:t>
      </w:r>
      <w:proofErr w:type="spellStart"/>
      <w:r w:rsidRPr="00054516">
        <w:rPr>
          <w:rFonts w:ascii="Arial" w:hAnsi="Arial" w:cs="Arial"/>
          <w:color w:val="000000"/>
        </w:rPr>
        <w:t>aksamlardaki</w:t>
      </w:r>
      <w:proofErr w:type="spellEnd"/>
      <w:r w:rsidRPr="00054516">
        <w:rPr>
          <w:rFonts w:ascii="Arial" w:hAnsi="Arial" w:cs="Arial"/>
          <w:color w:val="000000"/>
        </w:rPr>
        <w:t xml:space="preserve"> her türlü iş ve işlemler (söküm, takım, kesim, kaynak, taşlama, delme, diş açma, malzemenin mahallinden başka bir yere götürülmesi, geri getirilmesi, hurda malzemenin İdarenin belirleyeceği ve/veya göstereceği yere nakliyesi, vs.) yüklenici firma tarafından ücretsiz olarak yapılır.</w:t>
      </w:r>
      <w:r w:rsidRPr="00054516">
        <w:rPr>
          <w:rFonts w:ascii="Arial" w:hAnsi="Arial" w:cs="Arial"/>
          <w:snapToGrid w:val="0"/>
          <w:color w:val="000000"/>
        </w:rPr>
        <w:t xml:space="preserve">  </w:t>
      </w:r>
    </w:p>
    <w:p w14:paraId="4E9EABBD" w14:textId="77777777" w:rsidR="00B75C25" w:rsidRPr="00054516" w:rsidRDefault="00B75C25" w:rsidP="000A4142">
      <w:pPr>
        <w:ind w:left="993" w:right="991"/>
        <w:jc w:val="both"/>
        <w:rPr>
          <w:rFonts w:ascii="Arial" w:hAnsi="Arial" w:cs="Arial"/>
        </w:rPr>
      </w:pPr>
      <w:r w:rsidRPr="00B358E8">
        <w:rPr>
          <w:rStyle w:val="highlight"/>
          <w:rFonts w:ascii="Arial" w:hAnsi="Arial" w:cs="Arial"/>
          <w:b/>
        </w:rPr>
        <w:t>Ceza</w:t>
      </w:r>
      <w:r w:rsidRPr="00B358E8">
        <w:rPr>
          <w:rFonts w:ascii="Arial" w:hAnsi="Arial" w:cs="Arial"/>
          <w:b/>
        </w:rPr>
        <w:t xml:space="preserve">lar </w:t>
      </w:r>
    </w:p>
    <w:p w14:paraId="382F48CD" w14:textId="77777777" w:rsidR="00B75C25" w:rsidRPr="00054516" w:rsidRDefault="00B75C25" w:rsidP="000A4142">
      <w:pPr>
        <w:numPr>
          <w:ilvl w:val="0"/>
          <w:numId w:val="9"/>
        </w:numPr>
        <w:spacing w:after="0" w:line="240" w:lineRule="auto"/>
        <w:ind w:left="993" w:right="991"/>
        <w:jc w:val="both"/>
        <w:rPr>
          <w:rFonts w:ascii="Arial" w:hAnsi="Arial" w:cs="Arial"/>
        </w:rPr>
      </w:pPr>
      <w:r w:rsidRPr="00054516">
        <w:rPr>
          <w:rFonts w:ascii="Arial" w:hAnsi="Arial" w:cs="Arial"/>
        </w:rPr>
        <w:t xml:space="preserve">Süre uzatımı verilebilecek haller hariç, İdare tarafından uygulanacak cezalar aşağıda belirtilmiştir: </w:t>
      </w:r>
    </w:p>
    <w:p w14:paraId="0908C3D5" w14:textId="77777777" w:rsidR="00B75C25" w:rsidRPr="00054516" w:rsidRDefault="00B75C25" w:rsidP="000A4142">
      <w:pPr>
        <w:numPr>
          <w:ilvl w:val="0"/>
          <w:numId w:val="9"/>
        </w:numPr>
        <w:spacing w:after="0" w:line="240" w:lineRule="auto"/>
        <w:ind w:left="993" w:right="991"/>
        <w:jc w:val="both"/>
        <w:rPr>
          <w:rFonts w:ascii="Arial" w:hAnsi="Arial" w:cs="Arial"/>
        </w:rPr>
      </w:pPr>
      <w:r w:rsidRPr="00054516">
        <w:rPr>
          <w:rFonts w:ascii="Arial" w:hAnsi="Arial" w:cs="Arial"/>
        </w:rPr>
        <w:t xml:space="preserve">Yüklenici Firma, meydana gelecek arızalara Kurum Teknik personelinin arızayı bildirmesinden sonra, en geç 2 (iki) saat içinde müdahale ederek arızayı giderecektir. Ekstra hiçbir ücret ödenmeyecektir. Müdahale edilmemesi </w:t>
      </w:r>
      <w:proofErr w:type="gramStart"/>
      <w:r w:rsidRPr="00054516">
        <w:rPr>
          <w:rFonts w:ascii="Arial" w:hAnsi="Arial" w:cs="Arial"/>
        </w:rPr>
        <w:t>ve ya</w:t>
      </w:r>
      <w:proofErr w:type="gramEnd"/>
      <w:r w:rsidRPr="00054516">
        <w:rPr>
          <w:rFonts w:ascii="Arial" w:hAnsi="Arial" w:cs="Arial"/>
        </w:rPr>
        <w:t xml:space="preserve"> arızanın makul sürede giderilmemesi halinde, İdare başka bir firmaya arızayı yaptıracaktır. Bu durumda Yüklenici Firma Kuruma toplam sözleşme bedelinin </w:t>
      </w:r>
      <w:proofErr w:type="gramStart"/>
      <w:r w:rsidRPr="00054516">
        <w:rPr>
          <w:rFonts w:ascii="Arial" w:hAnsi="Arial" w:cs="Arial"/>
        </w:rPr>
        <w:t>% 0,5</w:t>
      </w:r>
      <w:proofErr w:type="gramEnd"/>
      <w:r w:rsidRPr="00054516">
        <w:rPr>
          <w:rFonts w:ascii="Arial" w:hAnsi="Arial" w:cs="Arial"/>
        </w:rPr>
        <w:t xml:space="preserve"> (binde beş) oranında ceza ödeyecek ve başka firma ücretini ödeyecektir.</w:t>
      </w:r>
    </w:p>
    <w:p w14:paraId="304D7050" w14:textId="77777777" w:rsidR="00B75C25" w:rsidRPr="00054516" w:rsidRDefault="00B75C25" w:rsidP="000A4142">
      <w:pPr>
        <w:numPr>
          <w:ilvl w:val="0"/>
          <w:numId w:val="9"/>
        </w:numPr>
        <w:spacing w:after="0" w:line="240" w:lineRule="auto"/>
        <w:ind w:left="993" w:right="991"/>
        <w:jc w:val="both"/>
        <w:rPr>
          <w:rFonts w:ascii="Arial" w:hAnsi="Arial" w:cs="Arial"/>
        </w:rPr>
      </w:pPr>
      <w:r w:rsidRPr="00054516">
        <w:rPr>
          <w:rFonts w:ascii="Arial" w:hAnsi="Arial" w:cs="Arial"/>
        </w:rPr>
        <w:t xml:space="preserve">Kurumumuzda asansör acil aramaları için kullanılacak telefonlar; </w:t>
      </w:r>
      <w:proofErr w:type="gramStart"/>
      <w:r w:rsidRPr="00054516">
        <w:rPr>
          <w:rFonts w:ascii="Arial" w:hAnsi="Arial" w:cs="Arial"/>
        </w:rPr>
        <w:t>3  kez</w:t>
      </w:r>
      <w:proofErr w:type="gramEnd"/>
      <w:r w:rsidRPr="00054516">
        <w:rPr>
          <w:rFonts w:ascii="Arial" w:hAnsi="Arial" w:cs="Arial"/>
        </w:rPr>
        <w:t xml:space="preserve"> arandığı halde açılmadıysa, Yüklenici Firma Kuruma toplam sözleşme bedelinin % 0,5 (binde beş) oranında ceza ödeyecektir. </w:t>
      </w:r>
    </w:p>
    <w:p w14:paraId="25DA6DCD" w14:textId="77777777" w:rsidR="00B75C25" w:rsidRPr="00054516" w:rsidRDefault="00B75C25" w:rsidP="000A4142">
      <w:pPr>
        <w:ind w:left="993" w:right="991"/>
        <w:jc w:val="both"/>
        <w:rPr>
          <w:rFonts w:ascii="Arial" w:hAnsi="Arial" w:cs="Arial"/>
        </w:rPr>
      </w:pPr>
    </w:p>
    <w:p w14:paraId="47B328EA" w14:textId="6EAC15C0" w:rsidR="00B75C25" w:rsidRPr="00054516" w:rsidRDefault="00EB181F" w:rsidP="000A4142">
      <w:pPr>
        <w:numPr>
          <w:ilvl w:val="0"/>
          <w:numId w:val="9"/>
        </w:numPr>
        <w:spacing w:after="0" w:line="240" w:lineRule="auto"/>
        <w:ind w:left="993" w:right="991"/>
        <w:jc w:val="both"/>
        <w:rPr>
          <w:rFonts w:ascii="Arial" w:hAnsi="Arial" w:cs="Arial"/>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6B2CB61B" wp14:editId="12208842">
                <wp:simplePos x="0" y="0"/>
                <wp:positionH relativeFrom="column">
                  <wp:posOffset>4582571</wp:posOffset>
                </wp:positionH>
                <wp:positionV relativeFrom="paragraph">
                  <wp:posOffset>975489</wp:posOffset>
                </wp:positionV>
                <wp:extent cx="2102485" cy="391160"/>
                <wp:effectExtent l="0" t="0" r="0" b="0"/>
                <wp:wrapNone/>
                <wp:docPr id="232172860"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D531329" w14:textId="77777777" w:rsidR="00EB181F" w:rsidRDefault="00EB181F" w:rsidP="00EB181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B2CB61B" id="Metin Kutusu 6" o:spid="_x0000_s1028" type="#_x0000_t202" style="position:absolute;left:0;text-align:left;margin-left:360.85pt;margin-top:76.8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" filled="f" stroked="f">
                <v:textbox style="mso-fit-shape-to-text:t">
                  <w:txbxContent>
                    <w:p w14:paraId="2D531329" w14:textId="77777777" w:rsidR="00EB181F" w:rsidRDefault="00EB181F" w:rsidP="00EB181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4F2E8DC5" wp14:editId="2DE8AD8E">
                <wp:simplePos x="0" y="0"/>
                <wp:positionH relativeFrom="column">
                  <wp:posOffset>5047699</wp:posOffset>
                </wp:positionH>
                <wp:positionV relativeFrom="paragraph">
                  <wp:posOffset>1000448</wp:posOffset>
                </wp:positionV>
                <wp:extent cx="1088824" cy="195565"/>
                <wp:effectExtent l="0" t="0" r="16510" b="14605"/>
                <wp:wrapNone/>
                <wp:docPr id="2133653551" name="Dikdörtgen 3"/>
                <wp:cNvGraphicFramePr/>
                <a:graphic xmlns:a="http://schemas.openxmlformats.org/drawingml/2006/main">
                  <a:graphicData uri="http://schemas.microsoft.com/office/word/2010/wordprocessingShape">
                    <wps:wsp>
                      <wps:cNvSpPr/>
                      <wps:spPr>
                        <a:xfrm>
                          <a:off x="0" y="0"/>
                          <a:ext cx="1088824" cy="1955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5FF6D" id="Dikdörtgen 3" o:spid="_x0000_s1026" style="position:absolute;margin-left:397.45pt;margin-top:78.8pt;width:85.75pt;height:1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" fillcolor="white [3212]" strokecolor="white [3212]" strokeweight="1pt"/>
            </w:pict>
          </mc:Fallback>
        </mc:AlternateContent>
      </w:r>
      <w:r w:rsidR="00B75C25" w:rsidRPr="00054516">
        <w:rPr>
          <w:rFonts w:ascii="Arial" w:hAnsi="Arial" w:cs="Arial"/>
        </w:rPr>
        <w:t xml:space="preserve">Yüklenici Firma personellerinin, bakmakla yükümlü olduğu asansörlere kasti olarak hasar vermesi veya arızaya sebebiyet vermesi durumunda ve bu durumun teknik personelimizce belgelendirilmesi halinde, </w:t>
      </w:r>
      <w:r w:rsidR="00B75C25" w:rsidRPr="00054516">
        <w:rPr>
          <w:rFonts w:ascii="Arial" w:hAnsi="Arial" w:cs="Arial"/>
        </w:rPr>
        <w:lastRenderedPageBreak/>
        <w:t xml:space="preserve">Yüklenici Firma Kuruma toplam sözleşme bedelinin </w:t>
      </w:r>
      <w:proofErr w:type="gramStart"/>
      <w:r w:rsidR="00B75C25" w:rsidRPr="00054516">
        <w:rPr>
          <w:rFonts w:ascii="Arial" w:hAnsi="Arial" w:cs="Arial"/>
        </w:rPr>
        <w:t>% 1</w:t>
      </w:r>
      <w:proofErr w:type="gramEnd"/>
      <w:r w:rsidR="00B75C25" w:rsidRPr="00054516">
        <w:rPr>
          <w:rFonts w:ascii="Arial" w:hAnsi="Arial" w:cs="Arial"/>
        </w:rPr>
        <w:t xml:space="preserve"> (yüzde bir) oranında ceza ödeyecek ve arızayı veya hasarı ücretsiz giderecektir.</w:t>
      </w:r>
    </w:p>
    <w:p w14:paraId="3F3571E0" w14:textId="77777777" w:rsidR="00B75C25" w:rsidRPr="00054516" w:rsidRDefault="00B75C25" w:rsidP="000A4142">
      <w:pPr>
        <w:ind w:left="993" w:right="991"/>
        <w:jc w:val="both"/>
        <w:rPr>
          <w:rFonts w:ascii="Arial" w:hAnsi="Arial" w:cs="Arial"/>
        </w:rPr>
      </w:pPr>
    </w:p>
    <w:p w14:paraId="005E6230" w14:textId="77777777" w:rsidR="00B75C25" w:rsidRPr="00054516" w:rsidRDefault="00B75C25" w:rsidP="000A4142">
      <w:pPr>
        <w:numPr>
          <w:ilvl w:val="0"/>
          <w:numId w:val="9"/>
        </w:numPr>
        <w:spacing w:after="0" w:line="240" w:lineRule="auto"/>
        <w:ind w:left="993" w:right="991"/>
        <w:jc w:val="both"/>
        <w:rPr>
          <w:rFonts w:ascii="Arial" w:hAnsi="Arial" w:cs="Arial"/>
        </w:rPr>
      </w:pPr>
      <w:r w:rsidRPr="00054516">
        <w:rPr>
          <w:rFonts w:ascii="Arial" w:hAnsi="Arial" w:cs="Arial"/>
        </w:rPr>
        <w:t xml:space="preserve">Yukarıda belirtilen cezalar, ayrıca protesto çekmeye gerek kalmaksızın Yükleniciye yapılacak ödemelerden kesilir. Bu cezaların ödemelerden karşılanamaması halinde ceza tutarı yükleniciden ayrıca tahsil edilir. </w:t>
      </w:r>
    </w:p>
    <w:p w14:paraId="3FE98DAD" w14:textId="77777777" w:rsidR="00B75C25" w:rsidRPr="00054516" w:rsidRDefault="00B75C25" w:rsidP="000A4142">
      <w:pPr>
        <w:ind w:left="993" w:right="991"/>
        <w:jc w:val="both"/>
        <w:rPr>
          <w:rFonts w:ascii="Arial" w:hAnsi="Arial" w:cs="Arial"/>
        </w:rPr>
      </w:pPr>
    </w:p>
    <w:p w14:paraId="7DECEF33" w14:textId="77777777" w:rsidR="00B75C25" w:rsidRPr="00012AE3" w:rsidRDefault="00B75C25" w:rsidP="000A4142">
      <w:pPr>
        <w:numPr>
          <w:ilvl w:val="0"/>
          <w:numId w:val="9"/>
        </w:numPr>
        <w:spacing w:after="0" w:line="240" w:lineRule="auto"/>
        <w:ind w:left="993" w:right="991"/>
        <w:jc w:val="both"/>
        <w:rPr>
          <w:rFonts w:ascii="Arial" w:hAnsi="Arial" w:cs="Arial"/>
        </w:rPr>
      </w:pPr>
      <w:r w:rsidRPr="00054516">
        <w:rPr>
          <w:rFonts w:ascii="Arial" w:hAnsi="Arial" w:cs="Arial"/>
        </w:rPr>
        <w:t xml:space="preserve">Sözleşmenin uygulanması sırasında yüklenicinin 4735 sayılı Kanunun 25 inci </w:t>
      </w:r>
      <w:r w:rsidRPr="00012AE3">
        <w:rPr>
          <w:rFonts w:ascii="Arial" w:hAnsi="Arial" w:cs="Arial"/>
        </w:rPr>
        <w:t xml:space="preserve">maddesinde sayılan </w:t>
      </w:r>
      <w:proofErr w:type="gramStart"/>
      <w:r w:rsidRPr="00012AE3">
        <w:rPr>
          <w:rFonts w:ascii="Arial" w:hAnsi="Arial" w:cs="Arial"/>
        </w:rPr>
        <w:t>yasak</w:t>
      </w:r>
      <w:proofErr w:type="gramEnd"/>
      <w:r w:rsidRPr="00012AE3">
        <w:rPr>
          <w:rFonts w:ascii="Arial" w:hAnsi="Arial" w:cs="Arial"/>
        </w:rPr>
        <w:t xml:space="preserve"> fiil veya davranışlarda bulunduğunun tespit edilmesi, halinde ise ayrıca protesto çekmeye gerek kalmaksızın yüklenicinin tüm alacakları gelir kaydedilir ve sözleşme feshedilir.</w:t>
      </w:r>
    </w:p>
    <w:p w14:paraId="05A17F73" w14:textId="77777777" w:rsidR="00B75C25" w:rsidRDefault="00B75C25" w:rsidP="000A4142">
      <w:pPr>
        <w:ind w:left="993" w:right="991"/>
        <w:jc w:val="both"/>
        <w:rPr>
          <w:rFonts w:ascii="Arial" w:hAnsi="Arial" w:cs="Arial"/>
          <w:color w:val="000000"/>
        </w:rPr>
      </w:pPr>
    </w:p>
    <w:p w14:paraId="1FA32570" w14:textId="77777777" w:rsidR="00B75C25" w:rsidRPr="00DC0DF8" w:rsidRDefault="00B75C25" w:rsidP="000A4142">
      <w:pPr>
        <w:ind w:left="993" w:right="991"/>
        <w:jc w:val="both"/>
        <w:rPr>
          <w:rFonts w:ascii="Arial" w:hAnsi="Arial" w:cs="Arial"/>
          <w:color w:val="000000"/>
        </w:rPr>
      </w:pPr>
      <w:r w:rsidRPr="00DC0DF8">
        <w:rPr>
          <w:rFonts w:ascii="Arial" w:hAnsi="Arial" w:cs="Arial"/>
          <w:b/>
          <w:color w:val="000000"/>
        </w:rPr>
        <w:t>Diğer Hususlar</w:t>
      </w:r>
    </w:p>
    <w:p w14:paraId="50DFF82D" w14:textId="77777777" w:rsidR="00B75C25" w:rsidRPr="00DC0DF8" w:rsidRDefault="00B75C25" w:rsidP="000A4142">
      <w:pPr>
        <w:ind w:left="993" w:right="991" w:firstLine="360"/>
        <w:jc w:val="both"/>
        <w:rPr>
          <w:rFonts w:ascii="Arial" w:hAnsi="Arial" w:cs="Arial"/>
          <w:color w:val="000000"/>
        </w:rPr>
      </w:pPr>
      <w:r w:rsidRPr="00DC0DF8">
        <w:rPr>
          <w:rFonts w:ascii="Arial" w:hAnsi="Arial" w:cs="Arial"/>
          <w:color w:val="000000"/>
        </w:rPr>
        <w:t>Yüklenici bütün giderleri kendisine ait olmak üzere hizmetinde çalışanlar için, gerek teker teker ve gerekse topluca yaşadıkları ve çalıştıkları yerler bakımından, yürürlükte olan iş sağlığı ve güvenliği mevzuatı hükümlerine uygun olarak her türlü sağlık ve güvenlik tedbirlerini almak ve çalışanların mevcut koşullara göre sağlıklı bir şekilde yiyip içmeleri, dinlenmeleri, yatıp kalkmaları ve yıkanmaları, meslek hastalıklarından korunmaları, hastalık veya bir kaza halinde tedavileri konularında ilgili mevzuat hükümlerine ve idare veya kontrol teşkilatının kendisine vereceği talimata uymak zorundadır.</w:t>
      </w:r>
    </w:p>
    <w:p w14:paraId="3B40C2EB" w14:textId="77777777" w:rsidR="00B75C25" w:rsidRPr="00DC0DF8" w:rsidRDefault="00B75C25" w:rsidP="000A4142">
      <w:pPr>
        <w:ind w:left="993" w:right="991"/>
        <w:jc w:val="both"/>
        <w:rPr>
          <w:rFonts w:ascii="Arial" w:hAnsi="Arial" w:cs="Arial"/>
          <w:color w:val="000000"/>
        </w:rPr>
      </w:pPr>
    </w:p>
    <w:p w14:paraId="3E8292C7" w14:textId="77777777" w:rsidR="00B75C25" w:rsidRDefault="00B75C25" w:rsidP="000A4142">
      <w:pPr>
        <w:ind w:left="993" w:right="991" w:firstLine="360"/>
        <w:jc w:val="both"/>
        <w:rPr>
          <w:rFonts w:ascii="Arial" w:hAnsi="Arial" w:cs="Arial"/>
          <w:color w:val="000000"/>
        </w:rPr>
      </w:pPr>
      <w:r>
        <w:rPr>
          <w:rFonts w:ascii="Arial" w:hAnsi="Arial" w:cs="Arial"/>
          <w:color w:val="000000"/>
        </w:rPr>
        <w:t>İş deneyimi olarak daha önce sahne mekanik sistemleri konusunda deneyimli olduğunu gösterir taahhütname verecektir.</w:t>
      </w:r>
    </w:p>
    <w:p w14:paraId="3245BB3A" w14:textId="77777777" w:rsidR="00B75C25" w:rsidRPr="00DC0DF8" w:rsidRDefault="00B75C25" w:rsidP="000A4142">
      <w:pPr>
        <w:ind w:left="993" w:right="991" w:firstLine="360"/>
        <w:jc w:val="both"/>
        <w:rPr>
          <w:rFonts w:ascii="Arial" w:hAnsi="Arial" w:cs="Arial"/>
          <w:color w:val="000000"/>
        </w:rPr>
      </w:pPr>
      <w:r>
        <w:rPr>
          <w:rFonts w:ascii="Arial" w:hAnsi="Arial" w:cs="Arial"/>
          <w:color w:val="000000"/>
        </w:rPr>
        <w:t xml:space="preserve">Yüklenici firma Asansör Bakım Yeterlilik Belgesi (TSE-HYB), ISO 9001:2015 ve Kaldırma ve İletme Makinaları Bakım ve Tamir Hizmet Belgesine sahip olacaktır. </w:t>
      </w:r>
      <w:r w:rsidRPr="002E7FAE">
        <w:rPr>
          <w:rFonts w:ascii="Arial" w:hAnsi="Arial" w:cs="Arial"/>
          <w:color w:val="000000"/>
        </w:rPr>
        <w:t>Bakım</w:t>
      </w:r>
      <w:r>
        <w:rPr>
          <w:rFonts w:ascii="Arial" w:hAnsi="Arial" w:cs="Arial"/>
          <w:color w:val="000000"/>
        </w:rPr>
        <w:t xml:space="preserve"> prosedürü, TS 2168 Standardı</w:t>
      </w:r>
      <w:r w:rsidRPr="002E7FAE">
        <w:rPr>
          <w:rFonts w:ascii="Arial" w:hAnsi="Arial" w:cs="Arial"/>
          <w:color w:val="000000"/>
        </w:rPr>
        <w:t>nda verilen</w:t>
      </w:r>
      <w:r>
        <w:rPr>
          <w:rFonts w:ascii="Arial" w:hAnsi="Arial" w:cs="Arial"/>
          <w:color w:val="000000"/>
        </w:rPr>
        <w:t xml:space="preserve"> </w:t>
      </w:r>
      <w:r w:rsidRPr="002E7FAE">
        <w:rPr>
          <w:rFonts w:ascii="Arial" w:hAnsi="Arial" w:cs="Arial"/>
          <w:color w:val="000000"/>
        </w:rPr>
        <w:t>"Asansör Bak</w:t>
      </w:r>
      <w:r>
        <w:rPr>
          <w:rFonts w:ascii="Arial" w:hAnsi="Arial" w:cs="Arial"/>
          <w:color w:val="000000"/>
        </w:rPr>
        <w:t>ı</w:t>
      </w:r>
      <w:r w:rsidRPr="002E7FAE">
        <w:rPr>
          <w:rFonts w:ascii="Arial" w:hAnsi="Arial" w:cs="Arial"/>
          <w:color w:val="000000"/>
        </w:rPr>
        <w:t>m Kurallar</w:t>
      </w:r>
      <w:r>
        <w:rPr>
          <w:rFonts w:ascii="Arial" w:hAnsi="Arial" w:cs="Arial"/>
          <w:color w:val="000000"/>
        </w:rPr>
        <w:t>ı</w:t>
      </w:r>
      <w:r w:rsidRPr="002E7FAE">
        <w:rPr>
          <w:rFonts w:ascii="Arial" w:hAnsi="Arial" w:cs="Arial"/>
          <w:color w:val="000000"/>
        </w:rPr>
        <w:t>" ve TS 10922 Standard</w:t>
      </w:r>
      <w:r>
        <w:rPr>
          <w:rFonts w:ascii="Arial" w:hAnsi="Arial" w:cs="Arial"/>
          <w:color w:val="000000"/>
        </w:rPr>
        <w:t>ı</w:t>
      </w:r>
      <w:r w:rsidRPr="002E7FAE">
        <w:rPr>
          <w:rFonts w:ascii="Arial" w:hAnsi="Arial" w:cs="Arial"/>
          <w:color w:val="000000"/>
        </w:rPr>
        <w:t>nda</w:t>
      </w:r>
      <w:r>
        <w:rPr>
          <w:rFonts w:ascii="Arial" w:hAnsi="Arial" w:cs="Arial"/>
          <w:color w:val="000000"/>
        </w:rPr>
        <w:t xml:space="preserve"> </w:t>
      </w:r>
      <w:r w:rsidRPr="002E7FAE">
        <w:rPr>
          <w:rFonts w:ascii="Arial" w:hAnsi="Arial" w:cs="Arial"/>
          <w:color w:val="000000"/>
        </w:rPr>
        <w:t>verilen hususlara uygun olmal</w:t>
      </w:r>
      <w:r>
        <w:rPr>
          <w:rFonts w:ascii="Arial" w:hAnsi="Arial" w:cs="Arial"/>
          <w:color w:val="000000"/>
        </w:rPr>
        <w:t>ı</w:t>
      </w:r>
      <w:r w:rsidRPr="002E7FAE">
        <w:rPr>
          <w:rFonts w:ascii="Arial" w:hAnsi="Arial" w:cs="Arial"/>
          <w:color w:val="000000"/>
        </w:rPr>
        <w:t>d</w:t>
      </w:r>
      <w:r>
        <w:rPr>
          <w:rFonts w:ascii="Arial" w:hAnsi="Arial" w:cs="Arial"/>
          <w:color w:val="000000"/>
        </w:rPr>
        <w:t>ı</w:t>
      </w:r>
      <w:r w:rsidRPr="002E7FAE">
        <w:rPr>
          <w:rFonts w:ascii="Arial" w:hAnsi="Arial" w:cs="Arial"/>
          <w:color w:val="000000"/>
        </w:rPr>
        <w:t>r.</w:t>
      </w:r>
    </w:p>
    <w:p w14:paraId="382C7F3B" w14:textId="77777777" w:rsidR="00B75C25" w:rsidRPr="002E7FAE" w:rsidRDefault="00B75C25" w:rsidP="000A4142">
      <w:pPr>
        <w:ind w:left="993" w:right="991" w:firstLine="360"/>
        <w:jc w:val="both"/>
        <w:rPr>
          <w:rFonts w:ascii="Arial" w:hAnsi="Arial" w:cs="Arial"/>
          <w:color w:val="000000"/>
        </w:rPr>
      </w:pPr>
    </w:p>
    <w:p w14:paraId="700C4AB4" w14:textId="77777777" w:rsidR="008249E2" w:rsidRDefault="008249E2" w:rsidP="00117083">
      <w:pPr>
        <w:pStyle w:val="ALTBALIK"/>
        <w:spacing w:line="360" w:lineRule="auto"/>
      </w:pPr>
    </w:p>
    <w:p w14:paraId="229ADDD8" w14:textId="77777777" w:rsidR="00D83AB7" w:rsidRDefault="00565C80" w:rsidP="00117083">
      <w:pPr>
        <w:pStyle w:val="ALTBALIK"/>
        <w:spacing w:line="360" w:lineRule="auto"/>
      </w:pPr>
      <w:r>
        <w:t>6</w:t>
      </w:r>
      <w:r w:rsidR="00D83AB7" w:rsidRPr="00D83AB7">
        <w:t xml:space="preserve">- </w:t>
      </w:r>
      <w:r w:rsidR="00D83AB7">
        <w:t>İŞ BİTİRME FORMU DOLDURULACAK</w:t>
      </w:r>
    </w:p>
    <w:p w14:paraId="2A3D6416"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103577D0" w14:textId="00D1E57F" w:rsidR="00565C80" w:rsidRPr="00D83AB7" w:rsidRDefault="00EB181F"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0D30DC1C" wp14:editId="39416E6A">
                <wp:simplePos x="0" y="0"/>
                <wp:positionH relativeFrom="column">
                  <wp:posOffset>4598428</wp:posOffset>
                </wp:positionH>
                <wp:positionV relativeFrom="paragraph">
                  <wp:posOffset>3462035</wp:posOffset>
                </wp:positionV>
                <wp:extent cx="2102485" cy="391160"/>
                <wp:effectExtent l="0" t="0" r="0" b="0"/>
                <wp:wrapNone/>
                <wp:docPr id="494847258"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678DE16" w14:textId="77777777" w:rsidR="00EB181F" w:rsidRDefault="00EB181F" w:rsidP="00EB181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D30DC1C" id="Metin Kutusu 5" o:spid="_x0000_s1029" type="#_x0000_t202" style="position:absolute;left:0;text-align:left;margin-left:362.1pt;margin-top:272.6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F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" filled="f" stroked="f">
                <v:textbox style="mso-fit-shape-to-text:t">
                  <w:txbxContent>
                    <w:p w14:paraId="2678DE16" w14:textId="77777777" w:rsidR="00EB181F" w:rsidRDefault="00EB181F" w:rsidP="00EB181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2336" behindDoc="0" locked="0" layoutInCell="1" allowOverlap="1" wp14:anchorId="3B46749C" wp14:editId="59113F0C">
                <wp:simplePos x="0" y="0"/>
                <wp:positionH relativeFrom="column">
                  <wp:posOffset>5042414</wp:posOffset>
                </wp:positionH>
                <wp:positionV relativeFrom="paragraph">
                  <wp:posOffset>3472521</wp:posOffset>
                </wp:positionV>
                <wp:extent cx="1014825" cy="227279"/>
                <wp:effectExtent l="0" t="0" r="13970" b="20955"/>
                <wp:wrapNone/>
                <wp:docPr id="1297982745" name="Dikdörtgen 4"/>
                <wp:cNvGraphicFramePr/>
                <a:graphic xmlns:a="http://schemas.openxmlformats.org/drawingml/2006/main">
                  <a:graphicData uri="http://schemas.microsoft.com/office/word/2010/wordprocessingShape">
                    <wps:wsp>
                      <wps:cNvSpPr/>
                      <wps:spPr>
                        <a:xfrm>
                          <a:off x="0" y="0"/>
                          <a:ext cx="1014825" cy="22727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C42DF" id="Dikdörtgen 4" o:spid="_x0000_s1026" style="position:absolute;margin-left:397.05pt;margin-top:273.45pt;width:79.9pt;height:17.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E643FC">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50422" w14:textId="77777777" w:rsidR="00E643FC" w:rsidRDefault="00E643FC" w:rsidP="00333C30">
      <w:pPr>
        <w:spacing w:after="0" w:line="240" w:lineRule="auto"/>
      </w:pPr>
      <w:r>
        <w:separator/>
      </w:r>
    </w:p>
  </w:endnote>
  <w:endnote w:type="continuationSeparator" w:id="0">
    <w:p w14:paraId="3CB90190" w14:textId="77777777" w:rsidR="00E643FC" w:rsidRDefault="00E643FC"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E9A6" w14:textId="77777777" w:rsidR="00333C30" w:rsidRDefault="00E60D19">
    <w:pPr>
      <w:pStyle w:val="AltBilgi"/>
    </w:pPr>
    <w:r>
      <w:rPr>
        <w:noProof/>
        <w:lang w:eastAsia="tr-TR"/>
      </w:rPr>
      <w:drawing>
        <wp:anchor distT="0" distB="0" distL="114300" distR="114300" simplePos="0" relativeHeight="251658240" behindDoc="1" locked="0" layoutInCell="1" allowOverlap="1" wp14:anchorId="5E2ECCB7" wp14:editId="4470749A">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293615E8" wp14:editId="1AF33695">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C6367" w14:textId="77777777" w:rsidR="00E643FC" w:rsidRDefault="00E643FC" w:rsidP="00333C30">
      <w:pPr>
        <w:spacing w:after="0" w:line="240" w:lineRule="auto"/>
      </w:pPr>
      <w:r>
        <w:separator/>
      </w:r>
    </w:p>
  </w:footnote>
  <w:footnote w:type="continuationSeparator" w:id="0">
    <w:p w14:paraId="539DC3EE" w14:textId="77777777" w:rsidR="00E643FC" w:rsidRDefault="00E643FC"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C857" w14:textId="77777777" w:rsidR="00333C30" w:rsidRDefault="00E60D19"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4A16AA4B" wp14:editId="628FE645">
              <wp:simplePos x="0" y="0"/>
              <wp:positionH relativeFrom="column">
                <wp:posOffset>1533600</wp:posOffset>
              </wp:positionH>
              <wp:positionV relativeFrom="paragraph">
                <wp:posOffset>216000</wp:posOffset>
              </wp:positionV>
              <wp:extent cx="5743575" cy="3512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1205"/>
                      </a:xfrm>
                      <a:prstGeom prst="rect">
                        <a:avLst/>
                      </a:prstGeom>
                      <a:solidFill>
                        <a:srgbClr val="FFFFFF"/>
                      </a:solidFill>
                      <a:ln w="9525">
                        <a:noFill/>
                        <a:miter lim="800000"/>
                        <a:headEnd/>
                        <a:tailEnd/>
                      </a:ln>
                    </wps:spPr>
                    <wps:txbx>
                      <w:txbxContent>
                        <w:p w14:paraId="7F81A8AC" w14:textId="77777777" w:rsidR="00D4729E" w:rsidRPr="001C7738" w:rsidRDefault="00D4729E" w:rsidP="00D4729E">
                          <w:pPr>
                            <w:rPr>
                              <w:b/>
                              <w:sz w:val="32"/>
                              <w:szCs w:val="32"/>
                            </w:rPr>
                          </w:pPr>
                          <w:r w:rsidRPr="001C7738">
                            <w:rPr>
                              <w:b/>
                              <w:sz w:val="32"/>
                              <w:szCs w:val="32"/>
                            </w:rPr>
                            <w:t xml:space="preserve">           39- HİDROLİK    </w:t>
                          </w:r>
                          <w:proofErr w:type="gramStart"/>
                          <w:r w:rsidRPr="001C7738">
                            <w:rPr>
                              <w:b/>
                              <w:sz w:val="32"/>
                              <w:szCs w:val="32"/>
                            </w:rPr>
                            <w:t>İNSAN  ASANSÖRLERİ</w:t>
                          </w:r>
                          <w:proofErr w:type="gramEnd"/>
                          <w:r w:rsidRPr="001C7738">
                            <w:rPr>
                              <w:b/>
                              <w:sz w:val="32"/>
                              <w:szCs w:val="32"/>
                            </w:rPr>
                            <w:t xml:space="preserve"> BAKIM TALİMATI</w:t>
                          </w:r>
                        </w:p>
                        <w:p w14:paraId="2C30D7AE"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6AA4B" id="_x0000_t202" coordsize="21600,21600" o:spt="202" path="m,l,21600r21600,l21600,xe">
              <v:stroke joinstyle="miter"/>
              <v:path gradientshapeok="t" o:connecttype="rect"/>
            </v:shapetype>
            <v:shape id="Metin Kutusu 2" o:spid="_x0000_s1030" type="#_x0000_t202" style="position:absolute;margin-left:120.75pt;margin-top:17pt;width:452.25pt;height:2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PnDg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" stroked="f">
              <v:textbox>
                <w:txbxContent>
                  <w:p w14:paraId="7F81A8AC" w14:textId="77777777" w:rsidR="00D4729E" w:rsidRPr="001C7738" w:rsidRDefault="00D4729E" w:rsidP="00D4729E">
                    <w:pPr>
                      <w:rPr>
                        <w:b/>
                        <w:sz w:val="32"/>
                        <w:szCs w:val="32"/>
                      </w:rPr>
                    </w:pPr>
                    <w:r w:rsidRPr="001C7738">
                      <w:rPr>
                        <w:b/>
                        <w:sz w:val="32"/>
                        <w:szCs w:val="32"/>
                      </w:rPr>
                      <w:t xml:space="preserve">           39- HİDROLİK    </w:t>
                    </w:r>
                    <w:proofErr w:type="gramStart"/>
                    <w:r w:rsidRPr="001C7738">
                      <w:rPr>
                        <w:b/>
                        <w:sz w:val="32"/>
                        <w:szCs w:val="32"/>
                      </w:rPr>
                      <w:t>İNSAN  ASANSÖRLERİ</w:t>
                    </w:r>
                    <w:proofErr w:type="gramEnd"/>
                    <w:r w:rsidRPr="001C7738">
                      <w:rPr>
                        <w:b/>
                        <w:sz w:val="32"/>
                        <w:szCs w:val="32"/>
                      </w:rPr>
                      <w:t xml:space="preserve"> BAKIM TALİMATI</w:t>
                    </w:r>
                  </w:p>
                  <w:p w14:paraId="2C30D7AE"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4581DBE7" wp14:editId="21DE09E8">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416"/>
    <w:multiLevelType w:val="hybridMultilevel"/>
    <w:tmpl w:val="CE10D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899777D"/>
    <w:multiLevelType w:val="hybridMultilevel"/>
    <w:tmpl w:val="A27E4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49A925DA"/>
    <w:multiLevelType w:val="hybridMultilevel"/>
    <w:tmpl w:val="C7CA25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A7E7CB7"/>
    <w:multiLevelType w:val="hybridMultilevel"/>
    <w:tmpl w:val="04EACA6A"/>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394810"/>
    <w:multiLevelType w:val="hybridMultilevel"/>
    <w:tmpl w:val="87C87A2E"/>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D8378E"/>
    <w:multiLevelType w:val="hybridMultilevel"/>
    <w:tmpl w:val="DEB461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797C6C1E"/>
    <w:multiLevelType w:val="hybridMultilevel"/>
    <w:tmpl w:val="EF8C5B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32259032">
    <w:abstractNumId w:val="5"/>
  </w:num>
  <w:num w:numId="2" w16cid:durableId="1409035269">
    <w:abstractNumId w:val="10"/>
  </w:num>
  <w:num w:numId="3" w16cid:durableId="637995917">
    <w:abstractNumId w:val="1"/>
  </w:num>
  <w:num w:numId="4" w16cid:durableId="1155222181">
    <w:abstractNumId w:val="4"/>
  </w:num>
  <w:num w:numId="5" w16cid:durableId="692531309">
    <w:abstractNumId w:val="2"/>
  </w:num>
  <w:num w:numId="6" w16cid:durableId="847447792">
    <w:abstractNumId w:val="0"/>
  </w:num>
  <w:num w:numId="7" w16cid:durableId="37516453">
    <w:abstractNumId w:val="7"/>
  </w:num>
  <w:num w:numId="8" w16cid:durableId="368146940">
    <w:abstractNumId w:val="3"/>
  </w:num>
  <w:num w:numId="9" w16cid:durableId="1632595922">
    <w:abstractNumId w:val="8"/>
  </w:num>
  <w:num w:numId="10" w16cid:durableId="1549295463">
    <w:abstractNumId w:val="6"/>
  </w:num>
  <w:num w:numId="11" w16cid:durableId="1140339871">
    <w:abstractNumId w:val="11"/>
  </w:num>
  <w:num w:numId="12" w16cid:durableId="722383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19"/>
    <w:rsid w:val="000146A8"/>
    <w:rsid w:val="000175D0"/>
    <w:rsid w:val="000A4142"/>
    <w:rsid w:val="00117083"/>
    <w:rsid w:val="0017507C"/>
    <w:rsid w:val="0018686A"/>
    <w:rsid w:val="001D4DA4"/>
    <w:rsid w:val="00263CE9"/>
    <w:rsid w:val="00333C30"/>
    <w:rsid w:val="00367248"/>
    <w:rsid w:val="00442CF5"/>
    <w:rsid w:val="00452065"/>
    <w:rsid w:val="004C41B0"/>
    <w:rsid w:val="00565C80"/>
    <w:rsid w:val="006229D3"/>
    <w:rsid w:val="00635CD5"/>
    <w:rsid w:val="006422CE"/>
    <w:rsid w:val="006A4191"/>
    <w:rsid w:val="006F5E88"/>
    <w:rsid w:val="00711B3B"/>
    <w:rsid w:val="00816D16"/>
    <w:rsid w:val="008249E2"/>
    <w:rsid w:val="00895FA1"/>
    <w:rsid w:val="009005AE"/>
    <w:rsid w:val="009044D1"/>
    <w:rsid w:val="00922CF0"/>
    <w:rsid w:val="00AE596D"/>
    <w:rsid w:val="00B57C5E"/>
    <w:rsid w:val="00B75C25"/>
    <w:rsid w:val="00BC36AF"/>
    <w:rsid w:val="00C632C8"/>
    <w:rsid w:val="00C7500B"/>
    <w:rsid w:val="00CA4EC1"/>
    <w:rsid w:val="00CA4F9C"/>
    <w:rsid w:val="00D4729E"/>
    <w:rsid w:val="00D83AB7"/>
    <w:rsid w:val="00E60D19"/>
    <w:rsid w:val="00E643FC"/>
    <w:rsid w:val="00EB1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20DF"/>
  <w15:chartTrackingRefBased/>
  <w15:docId w15:val="{0D1DC3FC-4C7F-49B0-BF02-7651C41A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styleId="NormalWeb">
    <w:name w:val="Normal (Web)"/>
    <w:basedOn w:val="Normal"/>
    <w:rsid w:val="00B75C2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ighlight">
    <w:name w:val="highlight"/>
    <w:basedOn w:val="VarsaylanParagrafYazTipi"/>
    <w:rsid w:val="00B7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4</Pages>
  <Words>1672</Words>
  <Characters>9534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2021-01-24T10:01:00Z</dcterms:created>
  <dcterms:modified xsi:type="dcterms:W3CDTF">2024-05-03T07:52:00Z</dcterms:modified>
</cp:coreProperties>
</file>