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96D43" w14:textId="1EFC6787" w:rsidR="00333C30" w:rsidRDefault="00035674"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0A5A716E" wp14:editId="0F01C493">
                <wp:simplePos x="0" y="0"/>
                <wp:positionH relativeFrom="column">
                  <wp:posOffset>358189</wp:posOffset>
                </wp:positionH>
                <wp:positionV relativeFrom="paragraph">
                  <wp:posOffset>1992969</wp:posOffset>
                </wp:positionV>
                <wp:extent cx="6840220" cy="430991"/>
                <wp:effectExtent l="0" t="0" r="0" b="762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430991"/>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44D07" id="Dikdörtgen 2" o:spid="_x0000_s1026" style="position:absolute;margin-left:28.2pt;margin-top:156.95pt;width:538.6pt;height:3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" fillcolor="#ed7d31" stroked="f" strokeweight="1pt"/>
            </w:pict>
          </mc:Fallback>
        </mc:AlternateContent>
      </w:r>
      <w:r w:rsidRPr="00401F9A">
        <w:rPr>
          <w:noProof/>
          <w:lang w:eastAsia="tr-TR"/>
        </w:rPr>
        <w:drawing>
          <wp:anchor distT="0" distB="0" distL="114300" distR="114300" simplePos="0" relativeHeight="251659776" behindDoc="0" locked="0" layoutInCell="1" allowOverlap="1" wp14:anchorId="627510B8" wp14:editId="2DAA793A">
            <wp:simplePos x="0" y="0"/>
            <wp:positionH relativeFrom="margin">
              <wp:posOffset>1905105</wp:posOffset>
            </wp:positionH>
            <wp:positionV relativeFrom="margin">
              <wp:posOffset>-8077</wp:posOffset>
            </wp:positionV>
            <wp:extent cx="2102485" cy="1893570"/>
            <wp:effectExtent l="0" t="0" r="0" b="0"/>
            <wp:wrapSquare wrapText="bothSides"/>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7">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anchor>
        </w:drawing>
      </w:r>
      <w:r w:rsidR="00EB7D3C" w:rsidRPr="00401F9A">
        <w:rPr>
          <w:noProof/>
          <w:lang w:eastAsia="tr-TR"/>
        </w:rPr>
        <w:drawing>
          <wp:inline distT="0" distB="0" distL="0" distR="0" wp14:anchorId="7DBCF664" wp14:editId="5545665E">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8">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004C41B0">
        <w:tab/>
      </w:r>
      <w:r w:rsidR="00EB7D3C">
        <w:rPr>
          <w:noProof/>
          <w:lang w:eastAsia="tr-TR"/>
        </w:rPr>
        <w:drawing>
          <wp:anchor distT="0" distB="0" distL="114300" distR="114300" simplePos="0" relativeHeight="251658752" behindDoc="0" locked="0" layoutInCell="1" allowOverlap="1" wp14:anchorId="24BA2A30" wp14:editId="58F73238">
            <wp:simplePos x="2614930" y="2876550"/>
            <wp:positionH relativeFrom="margin">
              <wp:align>right</wp:align>
            </wp:positionH>
            <wp:positionV relativeFrom="margin">
              <wp:align>top</wp:align>
            </wp:positionV>
            <wp:extent cx="2512695" cy="1864995"/>
            <wp:effectExtent l="0" t="0" r="1905" b="1905"/>
            <wp:wrapSquare wrapText="bothSides"/>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anchor>
        </w:drawing>
      </w:r>
    </w:p>
    <w:p w14:paraId="357197DB"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61DB7157"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3A980D11"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763A25AE"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2FC4829E"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20D3AB5C" w14:textId="77777777" w:rsidR="00565C80" w:rsidRDefault="00565C80" w:rsidP="00117083">
      <w:pPr>
        <w:pStyle w:val="ALTBALIK"/>
        <w:spacing w:line="360" w:lineRule="auto"/>
      </w:pPr>
      <w:r>
        <w:t xml:space="preserve">5- </w:t>
      </w:r>
      <w:r w:rsidR="008249E2">
        <w:t xml:space="preserve">UYGULANACAK </w:t>
      </w:r>
      <w:r>
        <w:t>İŞ VE İŞLEM DETAYLARI</w:t>
      </w:r>
    </w:p>
    <w:p w14:paraId="7361B898" w14:textId="77777777" w:rsidR="00614DB0" w:rsidRPr="00F62117" w:rsidRDefault="00614DB0" w:rsidP="005E6CCA">
      <w:pPr>
        <w:ind w:left="567"/>
        <w:jc w:val="both"/>
        <w:rPr>
          <w:b/>
        </w:rPr>
      </w:pPr>
      <w:r w:rsidRPr="00F62117">
        <w:rPr>
          <w:b/>
        </w:rPr>
        <w:t xml:space="preserve">Fan Bakım ve Çalıştırma Talimatları: </w:t>
      </w:r>
    </w:p>
    <w:p w14:paraId="06F386B3" w14:textId="77777777" w:rsidR="00614DB0" w:rsidRDefault="00614DB0" w:rsidP="005E6CCA">
      <w:pPr>
        <w:ind w:left="567"/>
        <w:jc w:val="both"/>
      </w:pPr>
      <w:r w:rsidRPr="00F62117">
        <w:t>Cihaz çalıştırılmadan önce içinde yabancı maddeler varsa temizleyin.</w:t>
      </w:r>
    </w:p>
    <w:p w14:paraId="47832EA9" w14:textId="77777777" w:rsidR="00614DB0" w:rsidRDefault="00614DB0" w:rsidP="005E6CCA">
      <w:pPr>
        <w:ind w:left="567"/>
        <w:jc w:val="both"/>
      </w:pPr>
      <w:r w:rsidRPr="00F62117">
        <w:t>Fanların güç bağlantıları kesilmiş olduğuna, klima santrali üzerinde işlem yapmadan önce emin olun.</w:t>
      </w:r>
    </w:p>
    <w:p w14:paraId="0EA1D4A0" w14:textId="77777777" w:rsidR="00614DB0" w:rsidRDefault="00614DB0" w:rsidP="005E6CCA">
      <w:pPr>
        <w:ind w:left="567"/>
        <w:jc w:val="both"/>
      </w:pPr>
      <w:r w:rsidRPr="00F62117">
        <w:t>Fan bakım noktaları talimatlarına göre temizlenmesi gerekiyorsa elektrik süpürgesi ile temizleyiniz.</w:t>
      </w:r>
    </w:p>
    <w:p w14:paraId="7166BFAF" w14:textId="77777777" w:rsidR="00614DB0" w:rsidRPr="00F62117" w:rsidRDefault="00614DB0" w:rsidP="005E6CCA">
      <w:pPr>
        <w:ind w:left="567"/>
        <w:jc w:val="both"/>
        <w:rPr>
          <w:b/>
        </w:rPr>
      </w:pPr>
      <w:r w:rsidRPr="00F62117">
        <w:rPr>
          <w:b/>
        </w:rPr>
        <w:t xml:space="preserve">Filtre Bakım ve Çalıştırma Talimatları: </w:t>
      </w:r>
    </w:p>
    <w:p w14:paraId="0DD49A4F" w14:textId="77777777" w:rsidR="00614DB0" w:rsidRDefault="00614DB0" w:rsidP="005E6CCA">
      <w:pPr>
        <w:ind w:left="567"/>
        <w:jc w:val="both"/>
      </w:pPr>
      <w:r w:rsidRPr="00F62117">
        <w:t>Sistemin titreşimsiz çalışması için bakım kontrol noktaları tablosu dikkate alınarak bakım yapılması önemlidir.</w:t>
      </w:r>
    </w:p>
    <w:p w14:paraId="30307462" w14:textId="77777777" w:rsidR="00614DB0" w:rsidRDefault="00614DB0" w:rsidP="005E6CCA">
      <w:pPr>
        <w:ind w:left="567"/>
        <w:jc w:val="both"/>
      </w:pPr>
      <w:r w:rsidRPr="00F62117">
        <w:t>Orijinal ekipmanlar kullanılarak filtre değişimi yapılmalıdır.</w:t>
      </w:r>
    </w:p>
    <w:p w14:paraId="4DEDA978" w14:textId="77777777" w:rsidR="00614DB0" w:rsidRDefault="00614DB0" w:rsidP="005E6CCA">
      <w:pPr>
        <w:ind w:left="567"/>
        <w:jc w:val="both"/>
      </w:pPr>
      <w:r w:rsidRPr="00F62117">
        <w:t>Panel filtreler; deterjanlı sıcak su ile yıkanarak, filtrenin temiz tarafından basınçlı hava sıkılarak ya da filtrenin kirli tarafından bir elektrikli süpürge yardımıyla temizlenebilir.</w:t>
      </w:r>
    </w:p>
    <w:p w14:paraId="318B4094" w14:textId="77777777" w:rsidR="00614DB0" w:rsidRPr="00F62117" w:rsidRDefault="00614DB0" w:rsidP="005E6CCA">
      <w:pPr>
        <w:ind w:left="567"/>
        <w:jc w:val="both"/>
        <w:rPr>
          <w:b/>
        </w:rPr>
      </w:pPr>
      <w:r w:rsidRPr="00F62117">
        <w:rPr>
          <w:b/>
        </w:rPr>
        <w:t>Isı Değiştiriciler Bakım ve Çalıştırma Talimatları</w:t>
      </w:r>
      <w:r>
        <w:rPr>
          <w:b/>
        </w:rPr>
        <w:t>:</w:t>
      </w:r>
      <w:r w:rsidRPr="00F62117">
        <w:rPr>
          <w:b/>
        </w:rPr>
        <w:t xml:space="preserve"> </w:t>
      </w:r>
    </w:p>
    <w:p w14:paraId="46393B64" w14:textId="77777777" w:rsidR="00614DB0" w:rsidRDefault="00614DB0" w:rsidP="005E6CCA">
      <w:pPr>
        <w:ind w:left="567"/>
        <w:jc w:val="both"/>
      </w:pPr>
      <w:r>
        <w:t xml:space="preserve">Varsa </w:t>
      </w:r>
      <w:r w:rsidRPr="00F62117">
        <w:t>Sulu ısı değiştiriciler:</w:t>
      </w:r>
      <w:r>
        <w:t xml:space="preserve"> </w:t>
      </w:r>
      <w:r w:rsidRPr="00F62117">
        <w:t>Donma, bataryaların arızalanmasına neden olabilecek en büyük sebeptir. Sıcak su akışı azaldığında ya da tamamen durduğunda donmayı engellemek için; hava girişleri ve fanların çalışmasını tamamen durdurun.</w:t>
      </w:r>
      <w:r>
        <w:t xml:space="preserve"> </w:t>
      </w:r>
      <w:r w:rsidRPr="00F62117">
        <w:t>Bataryaları temizlemek için en iyi yöntem lamellere basınçlı hava üflemektir. Diğer bir yöntem ise kuru, temiz bir fırça ile hafifçe fırçalamaktır.</w:t>
      </w:r>
      <w:r>
        <w:t xml:space="preserve"> </w:t>
      </w:r>
    </w:p>
    <w:p w14:paraId="1CA84C10" w14:textId="6262D1F0" w:rsidR="00614DB0" w:rsidRDefault="00FB5551" w:rsidP="005E6CCA">
      <w:pPr>
        <w:ind w:left="567"/>
        <w:jc w:val="both"/>
      </w:pPr>
      <w:r>
        <w:rPr>
          <w:rFonts w:ascii="Times New Roman" w:hAnsi="Times New Roman"/>
          <w:noProof/>
          <w:sz w:val="24"/>
          <w:szCs w:val="24"/>
          <w:lang w:eastAsia="tr-TR"/>
        </w:rPr>
        <mc:AlternateContent>
          <mc:Choice Requires="wps">
            <w:drawing>
              <wp:anchor distT="0" distB="0" distL="114300" distR="114300" simplePos="0" relativeHeight="251665920" behindDoc="0" locked="0" layoutInCell="1" allowOverlap="1" wp14:anchorId="5817463A" wp14:editId="0A72FE1D">
                <wp:simplePos x="0" y="0"/>
                <wp:positionH relativeFrom="column">
                  <wp:posOffset>4598427</wp:posOffset>
                </wp:positionH>
                <wp:positionV relativeFrom="paragraph">
                  <wp:posOffset>1151615</wp:posOffset>
                </wp:positionV>
                <wp:extent cx="2102485" cy="391160"/>
                <wp:effectExtent l="0" t="0" r="0" b="0"/>
                <wp:wrapNone/>
                <wp:docPr id="1377133996"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FEDF70A" w14:textId="77777777" w:rsidR="00FB5551" w:rsidRDefault="00FB5551" w:rsidP="00FB5551">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817463A" id="_x0000_t202" coordsize="21600,21600" o:spt="202" path="m,l,21600r21600,l21600,xe">
                <v:stroke joinstyle="miter"/>
                <v:path gradientshapeok="t" o:connecttype="rect"/>
              </v:shapetype>
              <v:shape id="Metin Kutusu 4" o:spid="_x0000_s1026" type="#_x0000_t202" style="position:absolute;left:0;text-align:left;margin-left:362.1pt;margin-top:90.7pt;width:165.55pt;height:30.8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" filled="f" stroked="f">
                <v:textbox style="mso-fit-shape-to-text:t">
                  <w:txbxContent>
                    <w:p w14:paraId="0FEDF70A" w14:textId="77777777" w:rsidR="00FB5551" w:rsidRDefault="00FB5551" w:rsidP="00FB5551">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682E1D4A" wp14:editId="4C97F416">
                <wp:simplePos x="0" y="0"/>
                <wp:positionH relativeFrom="column">
                  <wp:posOffset>5055628</wp:posOffset>
                </wp:positionH>
                <wp:positionV relativeFrom="paragraph">
                  <wp:posOffset>1208691</wp:posOffset>
                </wp:positionV>
                <wp:extent cx="1046538" cy="169138"/>
                <wp:effectExtent l="0" t="0" r="20320" b="21590"/>
                <wp:wrapNone/>
                <wp:docPr id="1283928043" name="Dikdörtgen 1"/>
                <wp:cNvGraphicFramePr/>
                <a:graphic xmlns:a="http://schemas.openxmlformats.org/drawingml/2006/main">
                  <a:graphicData uri="http://schemas.microsoft.com/office/word/2010/wordprocessingShape">
                    <wps:wsp>
                      <wps:cNvSpPr/>
                      <wps:spPr>
                        <a:xfrm>
                          <a:off x="0" y="0"/>
                          <a:ext cx="1046538" cy="16913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3492D" id="Dikdörtgen 1" o:spid="_x0000_s1026" style="position:absolute;margin-left:398.1pt;margin-top:95.15pt;width:82.4pt;height:13.3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" fillcolor="white [3212]" strokecolor="white [3212]" strokeweight="1pt"/>
            </w:pict>
          </mc:Fallback>
        </mc:AlternateContent>
      </w:r>
      <w:r w:rsidR="00614DB0">
        <w:t xml:space="preserve">Varsa </w:t>
      </w:r>
      <w:r w:rsidR="00614DB0" w:rsidRPr="00F62117">
        <w:t>Elektrikli Isıtıcılar:</w:t>
      </w:r>
      <w:r w:rsidR="00614DB0">
        <w:t xml:space="preserve"> </w:t>
      </w:r>
      <w:r w:rsidR="00614DB0" w:rsidRPr="00F62117">
        <w:t>Kir ve toz birikmişse basınçlı hava üflenerek temizlenmelidir.</w:t>
      </w:r>
      <w:r w:rsidR="00614DB0">
        <w:t xml:space="preserve"> </w:t>
      </w:r>
    </w:p>
    <w:p w14:paraId="7F7AC864" w14:textId="77777777" w:rsidR="00614DB0" w:rsidRDefault="00614DB0" w:rsidP="005E6CCA">
      <w:pPr>
        <w:ind w:left="567"/>
        <w:jc w:val="both"/>
      </w:pPr>
      <w:r>
        <w:lastRenderedPageBreak/>
        <w:t xml:space="preserve">Varsa </w:t>
      </w:r>
      <w:r w:rsidRPr="00F62117">
        <w:t>DX Bataryalar:</w:t>
      </w:r>
      <w:r>
        <w:t xml:space="preserve"> </w:t>
      </w:r>
      <w:r w:rsidRPr="00F62117">
        <w:t>Toz ve kire karşı kontrolleri yapıldıktan sonra gerekiyorsa, elektrik süpürgesi yardımıyla, uygun kimyasal temizleyiciler kullanılarak ya da hava akımının tersi yönünde basınçlı hava verilerek temizlenmelidir.</w:t>
      </w:r>
    </w:p>
    <w:p w14:paraId="2466A894" w14:textId="77777777" w:rsidR="00614DB0" w:rsidRPr="00F62117" w:rsidRDefault="00614DB0" w:rsidP="005E6CCA">
      <w:pPr>
        <w:ind w:left="567"/>
        <w:jc w:val="both"/>
      </w:pPr>
      <w:r w:rsidRPr="00F62117">
        <w:t>Eşanjör Bakım ve Çalıştırma Talimatları</w:t>
      </w:r>
      <w:r>
        <w:t xml:space="preserve">: </w:t>
      </w:r>
      <w:r w:rsidRPr="00F62117">
        <w:t>Her yıl yerinden sökülerek temizlenmesi gerekmektedir. Aksi halde kirlenme sonucu yüksek direnç oluşabilir. Hava sıcaklığının ılık olduğu dönemde deterjanlı ılık su ile temizlenmelidir. Nemli bir yüzey kalmamasına dikkat edilmelidir. Montajını tekrar gerçekleştirmeden önce tamamen kuru olmasına dikkat edilmelidir. Asla kış aylarında temizlik yapılmamalı, sıcak su veya güçlü bir deterjan kullanılmamalıdır.</w:t>
      </w:r>
    </w:p>
    <w:p w14:paraId="5F84DE90" w14:textId="77777777" w:rsidR="00D83AB7" w:rsidRDefault="00565C80" w:rsidP="00117083">
      <w:pPr>
        <w:pStyle w:val="ALTBALIK"/>
        <w:spacing w:line="360" w:lineRule="auto"/>
      </w:pPr>
      <w:r>
        <w:t>6</w:t>
      </w:r>
      <w:r w:rsidR="00D83AB7" w:rsidRPr="00D83AB7">
        <w:t xml:space="preserve">- </w:t>
      </w:r>
      <w:r w:rsidR="00D83AB7">
        <w:t>İŞ BİTİRME FORMU DOLDURULACAK</w:t>
      </w:r>
    </w:p>
    <w:p w14:paraId="075B23F7" w14:textId="7B1CD80F"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r>
    </w:p>
    <w:p w14:paraId="1C99C358" w14:textId="51E7BF3D" w:rsidR="00035674" w:rsidRDefault="00035674" w:rsidP="00035674">
      <w:pPr>
        <w:pStyle w:val="Stil1"/>
        <w:tabs>
          <w:tab w:val="left" w:pos="9785"/>
        </w:tabs>
        <w:spacing w:line="360" w:lineRule="auto"/>
        <w:jc w:val="right"/>
        <w:rPr>
          <w:color w:val="auto"/>
          <w:sz w:val="20"/>
          <w:szCs w:val="20"/>
        </w:rPr>
      </w:pPr>
      <w:r>
        <w:rPr>
          <w:color w:val="auto"/>
          <w:sz w:val="20"/>
          <w:szCs w:val="20"/>
        </w:rPr>
        <w:t>HAZIRLAYAN 2021</w:t>
      </w:r>
    </w:p>
    <w:p w14:paraId="4E7F728D" w14:textId="619A839D" w:rsidR="00565C80" w:rsidRPr="00D83AB7" w:rsidRDefault="00FB5551"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3872" behindDoc="0" locked="0" layoutInCell="1" allowOverlap="1" wp14:anchorId="26ABDA1F" wp14:editId="76196DE5">
                <wp:simplePos x="0" y="0"/>
                <wp:positionH relativeFrom="column">
                  <wp:posOffset>4582571</wp:posOffset>
                </wp:positionH>
                <wp:positionV relativeFrom="paragraph">
                  <wp:posOffset>6955783</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9DBA75D" w14:textId="77777777" w:rsidR="00FB5551" w:rsidRDefault="00FB5551" w:rsidP="00FB5551">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6ABDA1F" id="Metin Kutusu 3" o:spid="_x0000_s1027" type="#_x0000_t202" style="position:absolute;left:0;text-align:left;margin-left:360.85pt;margin-top:547.7pt;width:165.55pt;height:30.8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" filled="f" stroked="f">
                <v:textbox style="mso-fit-shape-to-text:t">
                  <w:txbxContent>
                    <w:p w14:paraId="29DBA75D" w14:textId="77777777" w:rsidR="00FB5551" w:rsidRDefault="00FB5551" w:rsidP="00FB5551">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1824" behindDoc="0" locked="0" layoutInCell="1" allowOverlap="1" wp14:anchorId="6C8A7826" wp14:editId="322306E8">
                <wp:simplePos x="0" y="0"/>
                <wp:positionH relativeFrom="column">
                  <wp:posOffset>5055477</wp:posOffset>
                </wp:positionH>
                <wp:positionV relativeFrom="paragraph">
                  <wp:posOffset>7004050</wp:posOffset>
                </wp:positionV>
                <wp:extent cx="1035968" cy="179709"/>
                <wp:effectExtent l="0" t="0" r="12065" b="10795"/>
                <wp:wrapNone/>
                <wp:docPr id="737867279" name="Dikdörtgen 2"/>
                <wp:cNvGraphicFramePr/>
                <a:graphic xmlns:a="http://schemas.openxmlformats.org/drawingml/2006/main">
                  <a:graphicData uri="http://schemas.microsoft.com/office/word/2010/wordprocessingShape">
                    <wps:wsp>
                      <wps:cNvSpPr/>
                      <wps:spPr>
                        <a:xfrm>
                          <a:off x="0" y="0"/>
                          <a:ext cx="1035968" cy="17970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F7ABF" id="Dikdörtgen 2" o:spid="_x0000_s1026" style="position:absolute;margin-left:398.05pt;margin-top:551.5pt;width:81.55pt;height:14.1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" fillcolor="white [3212]" strokecolor="white [3212]" strokeweight="1pt"/>
            </w:pict>
          </mc:Fallback>
        </mc:AlternateContent>
      </w:r>
      <w:r w:rsidR="00565C80">
        <w:rPr>
          <w:color w:val="auto"/>
          <w:sz w:val="20"/>
          <w:szCs w:val="20"/>
        </w:rPr>
        <w:t>ORHAN PEKDEMİR</w:t>
      </w:r>
    </w:p>
    <w:sectPr w:rsidR="00565C80" w:rsidRPr="00D83AB7" w:rsidSect="00997BAD">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651C6" w14:textId="77777777" w:rsidR="00997BAD" w:rsidRDefault="00997BAD" w:rsidP="00333C30">
      <w:pPr>
        <w:spacing w:after="0" w:line="240" w:lineRule="auto"/>
      </w:pPr>
      <w:r>
        <w:separator/>
      </w:r>
    </w:p>
  </w:endnote>
  <w:endnote w:type="continuationSeparator" w:id="0">
    <w:p w14:paraId="5C1F5E43" w14:textId="77777777" w:rsidR="00997BAD" w:rsidRDefault="00997BAD"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884F" w14:textId="77777777" w:rsidR="00333C30" w:rsidRDefault="00EB7D3C">
    <w:pPr>
      <w:pStyle w:val="AltBilgi"/>
    </w:pPr>
    <w:r>
      <w:rPr>
        <w:noProof/>
        <w:lang w:eastAsia="tr-TR"/>
      </w:rPr>
      <w:drawing>
        <wp:anchor distT="0" distB="0" distL="114300" distR="114300" simplePos="0" relativeHeight="251658240" behindDoc="1" locked="0" layoutInCell="1" allowOverlap="1" wp14:anchorId="08371BFC" wp14:editId="4539431A">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40D00AE5" wp14:editId="083ED3DA">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401AF" w14:textId="77777777" w:rsidR="00997BAD" w:rsidRDefault="00997BAD" w:rsidP="00333C30">
      <w:pPr>
        <w:spacing w:after="0" w:line="240" w:lineRule="auto"/>
      </w:pPr>
      <w:r>
        <w:separator/>
      </w:r>
    </w:p>
  </w:footnote>
  <w:footnote w:type="continuationSeparator" w:id="0">
    <w:p w14:paraId="2A5E74EC" w14:textId="77777777" w:rsidR="00997BAD" w:rsidRDefault="00997BAD"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D127" w14:textId="77777777" w:rsidR="00333C30" w:rsidRDefault="00EB7D3C"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702B2310" wp14:editId="41ED1573">
              <wp:simplePos x="0" y="0"/>
              <wp:positionH relativeFrom="column">
                <wp:posOffset>1533600</wp:posOffset>
              </wp:positionH>
              <wp:positionV relativeFrom="paragraph">
                <wp:posOffset>194400</wp:posOffset>
              </wp:positionV>
              <wp:extent cx="5743575" cy="372805"/>
              <wp:effectExtent l="0" t="0" r="9525" b="825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72805"/>
                      </a:xfrm>
                      <a:prstGeom prst="rect">
                        <a:avLst/>
                      </a:prstGeom>
                      <a:solidFill>
                        <a:srgbClr val="FFFFFF"/>
                      </a:solidFill>
                      <a:ln w="9525">
                        <a:noFill/>
                        <a:miter lim="800000"/>
                        <a:headEnd/>
                        <a:tailEnd/>
                      </a:ln>
                    </wps:spPr>
                    <wps:txbx>
                      <w:txbxContent>
                        <w:p w14:paraId="6D5211CF" w14:textId="77777777" w:rsidR="00117980" w:rsidRPr="00000182" w:rsidRDefault="00117980" w:rsidP="00117980">
                          <w:pPr>
                            <w:rPr>
                              <w:b/>
                              <w:sz w:val="32"/>
                              <w:szCs w:val="32"/>
                            </w:rPr>
                          </w:pPr>
                          <w:r>
                            <w:rPr>
                              <w:b/>
                              <w:sz w:val="32"/>
                              <w:szCs w:val="32"/>
                            </w:rPr>
                            <w:t xml:space="preserve">                           8-</w:t>
                          </w:r>
                          <w:r w:rsidRPr="00000182">
                            <w:rPr>
                              <w:b/>
                              <w:sz w:val="32"/>
                              <w:szCs w:val="32"/>
                            </w:rPr>
                            <w:t>TAVAN TİPİ ISITICILAR</w:t>
                          </w:r>
                        </w:p>
                        <w:p w14:paraId="00821436"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B2310" id="_x0000_t202" coordsize="21600,21600" o:spt="202" path="m,l,21600r21600,l21600,xe">
              <v:stroke joinstyle="miter"/>
              <v:path gradientshapeok="t" o:connecttype="rect"/>
            </v:shapetype>
            <v:shape id="Metin Kutusu 2" o:spid="_x0000_s1028" type="#_x0000_t202" style="position:absolute;margin-left:120.75pt;margin-top:15.3pt;width:452.25pt;height:2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hKDgIAAPYDAAAOAAAAZHJzL2Uyb0RvYy54bWysU9uO2yAQfa/Uf0C8N3aycZO14qy22aaq&#10;tL1I234AxjhGBYYCib39+h2wN5u2b1V5QAwznJk5c9jcDFqRk3BegqnofJZTIgyHRppDRb9/279Z&#10;U+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" stroked="f">
              <v:textbox>
                <w:txbxContent>
                  <w:p w14:paraId="6D5211CF" w14:textId="77777777" w:rsidR="00117980" w:rsidRPr="00000182" w:rsidRDefault="00117980" w:rsidP="00117980">
                    <w:pPr>
                      <w:rPr>
                        <w:b/>
                        <w:sz w:val="32"/>
                        <w:szCs w:val="32"/>
                      </w:rPr>
                    </w:pPr>
                    <w:r>
                      <w:rPr>
                        <w:b/>
                        <w:sz w:val="32"/>
                        <w:szCs w:val="32"/>
                      </w:rPr>
                      <w:t xml:space="preserve">                           8-</w:t>
                    </w:r>
                    <w:r w:rsidRPr="00000182">
                      <w:rPr>
                        <w:b/>
                        <w:sz w:val="32"/>
                        <w:szCs w:val="32"/>
                      </w:rPr>
                      <w:t>TAVAN TİPİ ISITICILAR</w:t>
                    </w:r>
                  </w:p>
                  <w:p w14:paraId="00821436"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3F5CA156" wp14:editId="5FA641CC">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358966490">
    <w:abstractNumId w:val="3"/>
  </w:num>
  <w:num w:numId="2" w16cid:durableId="68968413">
    <w:abstractNumId w:val="4"/>
  </w:num>
  <w:num w:numId="3" w16cid:durableId="1858082672">
    <w:abstractNumId w:val="0"/>
  </w:num>
  <w:num w:numId="4" w16cid:durableId="707729875">
    <w:abstractNumId w:val="2"/>
  </w:num>
  <w:num w:numId="5" w16cid:durableId="188286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D3C"/>
    <w:rsid w:val="000146A8"/>
    <w:rsid w:val="000175D0"/>
    <w:rsid w:val="00035674"/>
    <w:rsid w:val="00117083"/>
    <w:rsid w:val="00117980"/>
    <w:rsid w:val="0017507C"/>
    <w:rsid w:val="0018686A"/>
    <w:rsid w:val="001D4DA4"/>
    <w:rsid w:val="00263CE9"/>
    <w:rsid w:val="00333C30"/>
    <w:rsid w:val="00367248"/>
    <w:rsid w:val="003D1598"/>
    <w:rsid w:val="00442CF5"/>
    <w:rsid w:val="00452065"/>
    <w:rsid w:val="004C41B0"/>
    <w:rsid w:val="00565C80"/>
    <w:rsid w:val="005E6CCA"/>
    <w:rsid w:val="00614DB0"/>
    <w:rsid w:val="006229D3"/>
    <w:rsid w:val="00635CD5"/>
    <w:rsid w:val="006422CE"/>
    <w:rsid w:val="006A4191"/>
    <w:rsid w:val="006F5E88"/>
    <w:rsid w:val="007D4B09"/>
    <w:rsid w:val="00816D16"/>
    <w:rsid w:val="008249E2"/>
    <w:rsid w:val="00895FA1"/>
    <w:rsid w:val="009044D1"/>
    <w:rsid w:val="00922CF0"/>
    <w:rsid w:val="00950645"/>
    <w:rsid w:val="00997BAD"/>
    <w:rsid w:val="00AE596D"/>
    <w:rsid w:val="00B57C5E"/>
    <w:rsid w:val="00C632C8"/>
    <w:rsid w:val="00C7500B"/>
    <w:rsid w:val="00CA4EC1"/>
    <w:rsid w:val="00CA4F9C"/>
    <w:rsid w:val="00D83AB7"/>
    <w:rsid w:val="00DB6D5A"/>
    <w:rsid w:val="00EB7D3C"/>
    <w:rsid w:val="00FB55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1845"/>
  <w15:chartTrackingRefBased/>
  <w15:docId w15:val="{98ACE111-28D1-4CDB-8541-FD0455B2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4</TotalTime>
  <Pages>2</Pages>
  <Words>444</Words>
  <Characters>2536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6</cp:revision>
  <dcterms:created xsi:type="dcterms:W3CDTF">2021-01-24T09:38:00Z</dcterms:created>
  <dcterms:modified xsi:type="dcterms:W3CDTF">2024-05-03T07:09:00Z</dcterms:modified>
</cp:coreProperties>
</file>