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1BD6A" w14:textId="77777777" w:rsidR="00333C30" w:rsidRDefault="003F0A14"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2EA7F669" wp14:editId="7CA4D842">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98F29"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5B094C11" wp14:editId="0EB81E31">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486AF480" wp14:editId="4A329CE7">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12BA31EC" wp14:editId="0C19E2B6">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4C2C33F8"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56D28E3B"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66A755CF"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3C93C103"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0B606FA0"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0DA7174F" w14:textId="77777777" w:rsidR="00565C80" w:rsidRDefault="00565C80" w:rsidP="00117083">
      <w:pPr>
        <w:pStyle w:val="ALTBALIK"/>
        <w:spacing w:line="360" w:lineRule="auto"/>
      </w:pPr>
      <w:r>
        <w:t xml:space="preserve">5- </w:t>
      </w:r>
      <w:r w:rsidR="008249E2">
        <w:t xml:space="preserve">UYGULANACAK </w:t>
      </w:r>
      <w:r>
        <w:t>İŞ VE İŞLEM DETAYLARI</w:t>
      </w:r>
    </w:p>
    <w:p w14:paraId="5E35DE6E" w14:textId="77777777" w:rsidR="00031060" w:rsidRPr="0088250D" w:rsidRDefault="00031060" w:rsidP="00031060">
      <w:pPr>
        <w:pStyle w:val="ListeParagraf"/>
        <w:numPr>
          <w:ilvl w:val="0"/>
          <w:numId w:val="6"/>
        </w:numPr>
        <w:rPr>
          <w:bCs/>
        </w:rPr>
      </w:pPr>
      <w:r w:rsidRPr="0088250D">
        <w:rPr>
          <w:bCs/>
        </w:rPr>
        <w:t>Cihazın genel temizliği yapılır.</w:t>
      </w:r>
    </w:p>
    <w:p w14:paraId="53A30CA8" w14:textId="77777777" w:rsidR="00031060" w:rsidRPr="0088250D" w:rsidRDefault="00031060" w:rsidP="00031060">
      <w:pPr>
        <w:pStyle w:val="ListeParagraf"/>
        <w:numPr>
          <w:ilvl w:val="0"/>
          <w:numId w:val="6"/>
        </w:numPr>
        <w:rPr>
          <w:bCs/>
        </w:rPr>
      </w:pPr>
      <w:r w:rsidRPr="0088250D">
        <w:rPr>
          <w:bCs/>
        </w:rPr>
        <w:t>Elektriksel bağlantıların kontrolü yapılır.</w:t>
      </w:r>
    </w:p>
    <w:p w14:paraId="31297C0C" w14:textId="77777777" w:rsidR="00031060" w:rsidRPr="0088250D" w:rsidRDefault="00031060" w:rsidP="00031060">
      <w:pPr>
        <w:pStyle w:val="ListeParagraf"/>
        <w:numPr>
          <w:ilvl w:val="0"/>
          <w:numId w:val="6"/>
        </w:numPr>
        <w:rPr>
          <w:bCs/>
        </w:rPr>
      </w:pPr>
      <w:r w:rsidRPr="0088250D">
        <w:rPr>
          <w:bCs/>
        </w:rPr>
        <w:t>Motorların çektiği akımların kontrolü yapılır.</w:t>
      </w:r>
    </w:p>
    <w:p w14:paraId="1F88AB3B" w14:textId="77777777" w:rsidR="00031060" w:rsidRPr="0088250D" w:rsidRDefault="00031060" w:rsidP="00031060">
      <w:pPr>
        <w:pStyle w:val="ListeParagraf"/>
        <w:numPr>
          <w:ilvl w:val="0"/>
          <w:numId w:val="6"/>
        </w:numPr>
        <w:rPr>
          <w:bCs/>
        </w:rPr>
      </w:pPr>
      <w:r w:rsidRPr="0088250D">
        <w:rPr>
          <w:bCs/>
        </w:rPr>
        <w:t>Bataryaların kontrolü ve temizliği yapılır.</w:t>
      </w:r>
    </w:p>
    <w:p w14:paraId="591DCC3A" w14:textId="77777777" w:rsidR="00031060" w:rsidRPr="0088250D" w:rsidRDefault="00031060" w:rsidP="00031060">
      <w:pPr>
        <w:pStyle w:val="ListeParagraf"/>
        <w:numPr>
          <w:ilvl w:val="0"/>
          <w:numId w:val="6"/>
        </w:numPr>
        <w:rPr>
          <w:bCs/>
        </w:rPr>
      </w:pPr>
      <w:r w:rsidRPr="0088250D">
        <w:rPr>
          <w:bCs/>
        </w:rPr>
        <w:t>Damperlerin ve motorlarının kontrolü yapılır.</w:t>
      </w:r>
    </w:p>
    <w:p w14:paraId="6730A615" w14:textId="77777777" w:rsidR="00031060" w:rsidRPr="0088250D" w:rsidRDefault="00031060" w:rsidP="00031060">
      <w:pPr>
        <w:pStyle w:val="ListeParagraf"/>
        <w:numPr>
          <w:ilvl w:val="0"/>
          <w:numId w:val="6"/>
        </w:numPr>
        <w:rPr>
          <w:bCs/>
        </w:rPr>
      </w:pPr>
      <w:r w:rsidRPr="0088250D">
        <w:rPr>
          <w:bCs/>
        </w:rPr>
        <w:t>Termometre ve manometrelerin kontrolü yapılır.</w:t>
      </w:r>
    </w:p>
    <w:p w14:paraId="50606BBD" w14:textId="77777777" w:rsidR="00031060" w:rsidRPr="0088250D" w:rsidRDefault="00031060" w:rsidP="00031060">
      <w:pPr>
        <w:pStyle w:val="ListeParagraf"/>
        <w:numPr>
          <w:ilvl w:val="0"/>
          <w:numId w:val="6"/>
        </w:numPr>
        <w:rPr>
          <w:bCs/>
        </w:rPr>
      </w:pPr>
      <w:r w:rsidRPr="0088250D">
        <w:rPr>
          <w:bCs/>
        </w:rPr>
        <w:t>2 yollu vanaların kontrolü yapılır.</w:t>
      </w:r>
    </w:p>
    <w:p w14:paraId="1E121205" w14:textId="77777777" w:rsidR="00031060" w:rsidRPr="0088250D" w:rsidRDefault="00031060" w:rsidP="00031060">
      <w:pPr>
        <w:pStyle w:val="ListeParagraf"/>
        <w:numPr>
          <w:ilvl w:val="0"/>
          <w:numId w:val="6"/>
        </w:numPr>
        <w:rPr>
          <w:bCs/>
        </w:rPr>
      </w:pPr>
      <w:r w:rsidRPr="0088250D">
        <w:rPr>
          <w:bCs/>
        </w:rPr>
        <w:t>Kayış kasnak kontrol ve ayarı yapılır.</w:t>
      </w:r>
    </w:p>
    <w:p w14:paraId="364A13EC" w14:textId="77777777" w:rsidR="00031060" w:rsidRPr="0088250D" w:rsidRDefault="00031060" w:rsidP="00031060">
      <w:pPr>
        <w:pStyle w:val="ListeParagraf"/>
        <w:numPr>
          <w:ilvl w:val="0"/>
          <w:numId w:val="6"/>
        </w:numPr>
        <w:rPr>
          <w:bCs/>
        </w:rPr>
      </w:pPr>
      <w:r w:rsidRPr="0088250D">
        <w:rPr>
          <w:bCs/>
        </w:rPr>
        <w:t>Pislik tutucuların temizliği yapılır.</w:t>
      </w:r>
    </w:p>
    <w:p w14:paraId="52EB10DC" w14:textId="77777777" w:rsidR="00031060" w:rsidRPr="0088250D" w:rsidRDefault="00031060" w:rsidP="00031060">
      <w:pPr>
        <w:pStyle w:val="ListeParagraf"/>
        <w:numPr>
          <w:ilvl w:val="0"/>
          <w:numId w:val="6"/>
        </w:numPr>
        <w:rPr>
          <w:bCs/>
        </w:rPr>
      </w:pPr>
      <w:r w:rsidRPr="0088250D">
        <w:rPr>
          <w:bCs/>
        </w:rPr>
        <w:t>Fan-</w:t>
      </w:r>
      <w:proofErr w:type="spellStart"/>
      <w:r w:rsidRPr="0088250D">
        <w:rPr>
          <w:bCs/>
        </w:rPr>
        <w:t>coil</w:t>
      </w:r>
      <w:proofErr w:type="spellEnd"/>
      <w:r w:rsidRPr="0088250D">
        <w:rPr>
          <w:bCs/>
        </w:rPr>
        <w:t xml:space="preserve"> giriş ve çıkış vanaları kontrol edilir.</w:t>
      </w:r>
    </w:p>
    <w:p w14:paraId="1EF2B6BE" w14:textId="77777777" w:rsidR="00031060" w:rsidRPr="0088250D" w:rsidRDefault="00031060" w:rsidP="00031060">
      <w:pPr>
        <w:pStyle w:val="ListeParagraf"/>
        <w:numPr>
          <w:ilvl w:val="0"/>
          <w:numId w:val="6"/>
        </w:numPr>
        <w:rPr>
          <w:bCs/>
        </w:rPr>
      </w:pPr>
      <w:r w:rsidRPr="0088250D">
        <w:rPr>
          <w:bCs/>
        </w:rPr>
        <w:t>Fanların ve fan yataklarının kontrolü yapılır.</w:t>
      </w:r>
    </w:p>
    <w:p w14:paraId="6059634C" w14:textId="77777777" w:rsidR="00031060" w:rsidRPr="0088250D" w:rsidRDefault="00031060" w:rsidP="00031060">
      <w:pPr>
        <w:pStyle w:val="ListeParagraf"/>
        <w:numPr>
          <w:ilvl w:val="0"/>
          <w:numId w:val="6"/>
        </w:numPr>
        <w:rPr>
          <w:bCs/>
        </w:rPr>
      </w:pPr>
      <w:r w:rsidRPr="0088250D">
        <w:rPr>
          <w:bCs/>
        </w:rPr>
        <w:t>Serpantinler kimyasal sıvı kullanılarak temizlenir.</w:t>
      </w:r>
    </w:p>
    <w:p w14:paraId="6043575D" w14:textId="77777777" w:rsidR="00A73751" w:rsidRDefault="00031060" w:rsidP="00A73751">
      <w:pPr>
        <w:pStyle w:val="ListeParagraf"/>
        <w:numPr>
          <w:ilvl w:val="0"/>
          <w:numId w:val="6"/>
        </w:numPr>
        <w:rPr>
          <w:bCs/>
        </w:rPr>
      </w:pPr>
      <w:r w:rsidRPr="0088250D">
        <w:rPr>
          <w:bCs/>
        </w:rPr>
        <w:t>Drenaj tavası ve drenaj borularının kontrol edilir ve tava temizliği yapılır.</w:t>
      </w:r>
    </w:p>
    <w:p w14:paraId="127B7530" w14:textId="77777777" w:rsidR="008249E2" w:rsidRPr="00A73751" w:rsidRDefault="00031060" w:rsidP="00A73751">
      <w:pPr>
        <w:pStyle w:val="ListeParagraf"/>
        <w:numPr>
          <w:ilvl w:val="0"/>
          <w:numId w:val="6"/>
        </w:numPr>
        <w:rPr>
          <w:bCs/>
        </w:rPr>
      </w:pPr>
      <w:r w:rsidRPr="00A73751">
        <w:rPr>
          <w:bCs/>
        </w:rPr>
        <w:t>Fan-</w:t>
      </w:r>
      <w:proofErr w:type="spellStart"/>
      <w:r w:rsidRPr="00A73751">
        <w:rPr>
          <w:bCs/>
        </w:rPr>
        <w:t>coil</w:t>
      </w:r>
      <w:proofErr w:type="spellEnd"/>
      <w:r w:rsidRPr="00A73751">
        <w:rPr>
          <w:bCs/>
        </w:rPr>
        <w:t xml:space="preserve"> emiş filtrelerinin temizliği yapılır</w:t>
      </w:r>
    </w:p>
    <w:p w14:paraId="254B6338" w14:textId="77777777" w:rsidR="008249E2" w:rsidRDefault="008249E2" w:rsidP="00117083">
      <w:pPr>
        <w:pStyle w:val="ALTBALIK"/>
        <w:spacing w:line="360" w:lineRule="auto"/>
      </w:pPr>
    </w:p>
    <w:p w14:paraId="582A1856" w14:textId="77777777" w:rsidR="008249E2" w:rsidRDefault="008249E2" w:rsidP="00117083">
      <w:pPr>
        <w:pStyle w:val="ALTBALIK"/>
        <w:spacing w:line="360" w:lineRule="auto"/>
      </w:pPr>
    </w:p>
    <w:p w14:paraId="61F46F89" w14:textId="77777777" w:rsidR="00D83AB7" w:rsidRDefault="00565C80" w:rsidP="00117083">
      <w:pPr>
        <w:pStyle w:val="ALTBALIK"/>
        <w:spacing w:line="360" w:lineRule="auto"/>
      </w:pPr>
      <w:r>
        <w:t>6</w:t>
      </w:r>
      <w:r w:rsidR="00D83AB7" w:rsidRPr="00D83AB7">
        <w:t xml:space="preserve">- </w:t>
      </w:r>
      <w:r w:rsidR="00D83AB7">
        <w:t>İŞ BİTİRME FORMU DOLDURULACAK</w:t>
      </w:r>
    </w:p>
    <w:p w14:paraId="7967C1DE" w14:textId="77777777" w:rsidR="00A73751"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r>
    </w:p>
    <w:p w14:paraId="1C855F75" w14:textId="77777777" w:rsidR="00D83AB7" w:rsidRDefault="008249E2" w:rsidP="00A73751">
      <w:pPr>
        <w:pStyle w:val="Stil1"/>
        <w:tabs>
          <w:tab w:val="left" w:pos="9785"/>
        </w:tabs>
        <w:spacing w:line="360" w:lineRule="auto"/>
        <w:jc w:val="right"/>
        <w:rPr>
          <w:color w:val="auto"/>
          <w:sz w:val="20"/>
          <w:szCs w:val="20"/>
        </w:rPr>
      </w:pPr>
      <w:r>
        <w:rPr>
          <w:color w:val="auto"/>
          <w:sz w:val="20"/>
          <w:szCs w:val="20"/>
        </w:rPr>
        <w:t>HAZIRLAYAN 2021</w:t>
      </w:r>
    </w:p>
    <w:p w14:paraId="43ABBE15" w14:textId="34706E66" w:rsidR="00565C80" w:rsidRPr="00D83AB7" w:rsidRDefault="00932638"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1312" behindDoc="0" locked="0" layoutInCell="1" allowOverlap="1" wp14:anchorId="736F49FF" wp14:editId="2C936AA3">
                <wp:simplePos x="0" y="0"/>
                <wp:positionH relativeFrom="column">
                  <wp:posOffset>4598428</wp:posOffset>
                </wp:positionH>
                <wp:positionV relativeFrom="paragraph">
                  <wp:posOffset>982477</wp:posOffset>
                </wp:positionV>
                <wp:extent cx="2102485" cy="391160"/>
                <wp:effectExtent l="0" t="0" r="0" b="0"/>
                <wp:wrapNone/>
                <wp:docPr id="494847258" name="Metin Kutusu 2"/>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F76AE0E" w14:textId="77777777" w:rsidR="00932638" w:rsidRDefault="00932638" w:rsidP="00932638">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36F49FF" id="_x0000_t202" coordsize="21600,21600" o:spt="202" path="m,l,21600r21600,l21600,xe">
                <v:stroke joinstyle="miter"/>
                <v:path gradientshapeok="t" o:connecttype="rect"/>
              </v:shapetype>
              <v:shape id="Metin Kutusu 2" o:spid="_x0000_s1026" type="#_x0000_t202" style="position:absolute;left:0;text-align:left;margin-left:362.1pt;margin-top:77.35pt;width:165.55pt;height:30.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" filled="f" stroked="f">
                <v:textbox style="mso-fit-shape-to-text:t">
                  <w:txbxContent>
                    <w:p w14:paraId="0F76AE0E" w14:textId="77777777" w:rsidR="00932638" w:rsidRDefault="00932638" w:rsidP="00932638">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59264" behindDoc="0" locked="0" layoutInCell="1" allowOverlap="1" wp14:anchorId="56E4159B" wp14:editId="7803E4D7">
                <wp:simplePos x="0" y="0"/>
                <wp:positionH relativeFrom="column">
                  <wp:posOffset>5052985</wp:posOffset>
                </wp:positionH>
                <wp:positionV relativeFrom="paragraph">
                  <wp:posOffset>1040416</wp:posOffset>
                </wp:positionV>
                <wp:extent cx="1088823" cy="169138"/>
                <wp:effectExtent l="0" t="0" r="16510" b="21590"/>
                <wp:wrapNone/>
                <wp:docPr id="53530276" name="Dikdörtgen 1"/>
                <wp:cNvGraphicFramePr/>
                <a:graphic xmlns:a="http://schemas.openxmlformats.org/drawingml/2006/main">
                  <a:graphicData uri="http://schemas.microsoft.com/office/word/2010/wordprocessingShape">
                    <wps:wsp>
                      <wps:cNvSpPr/>
                      <wps:spPr>
                        <a:xfrm>
                          <a:off x="0" y="0"/>
                          <a:ext cx="1088823" cy="16913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61C879" id="Dikdörtgen 1" o:spid="_x0000_s1026" style="position:absolute;margin-left:397.85pt;margin-top:81.9pt;width:85.75pt;height:1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" fillcolor="white [3212]" strokecolor="white [3212]" strokeweight="1pt"/>
            </w:pict>
          </mc:Fallback>
        </mc:AlternateContent>
      </w:r>
      <w:r w:rsidR="00565C80">
        <w:rPr>
          <w:color w:val="auto"/>
          <w:sz w:val="20"/>
          <w:szCs w:val="20"/>
        </w:rPr>
        <w:t>ORHAN PEKDEMİR</w:t>
      </w:r>
    </w:p>
    <w:sectPr w:rsidR="00565C80" w:rsidRPr="00D83AB7" w:rsidSect="001B68B1">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E6281" w14:textId="77777777" w:rsidR="001B68B1" w:rsidRDefault="001B68B1" w:rsidP="00333C30">
      <w:pPr>
        <w:spacing w:after="0" w:line="240" w:lineRule="auto"/>
      </w:pPr>
      <w:r>
        <w:separator/>
      </w:r>
    </w:p>
  </w:endnote>
  <w:endnote w:type="continuationSeparator" w:id="0">
    <w:p w14:paraId="26C1AD3A" w14:textId="77777777" w:rsidR="001B68B1" w:rsidRDefault="001B68B1"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70C3D" w14:textId="77777777" w:rsidR="00333C30" w:rsidRDefault="003F0A14">
    <w:pPr>
      <w:pStyle w:val="AltBilgi"/>
    </w:pPr>
    <w:r>
      <w:rPr>
        <w:noProof/>
        <w:lang w:eastAsia="tr-TR"/>
      </w:rPr>
      <w:drawing>
        <wp:anchor distT="0" distB="0" distL="114300" distR="114300" simplePos="0" relativeHeight="251658240" behindDoc="1" locked="0" layoutInCell="1" allowOverlap="1" wp14:anchorId="7D49253E" wp14:editId="7A26A4F2">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3792C7A2" wp14:editId="1501651A">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B2AE7" w14:textId="77777777" w:rsidR="001B68B1" w:rsidRDefault="001B68B1" w:rsidP="00333C30">
      <w:pPr>
        <w:spacing w:after="0" w:line="240" w:lineRule="auto"/>
      </w:pPr>
      <w:r>
        <w:separator/>
      </w:r>
    </w:p>
  </w:footnote>
  <w:footnote w:type="continuationSeparator" w:id="0">
    <w:p w14:paraId="24457118" w14:textId="77777777" w:rsidR="001B68B1" w:rsidRDefault="001B68B1"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58D5B" w14:textId="77777777" w:rsidR="00333C30" w:rsidRDefault="003F0A14"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62A7176C" wp14:editId="3F3A868A">
              <wp:simplePos x="0" y="0"/>
              <wp:positionH relativeFrom="column">
                <wp:posOffset>2195925</wp:posOffset>
              </wp:positionH>
              <wp:positionV relativeFrom="paragraph">
                <wp:posOffset>194250</wp:posOffset>
              </wp:positionV>
              <wp:extent cx="5743575" cy="316800"/>
              <wp:effectExtent l="0" t="0" r="9525" b="762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16800"/>
                      </a:xfrm>
                      <a:prstGeom prst="rect">
                        <a:avLst/>
                      </a:prstGeom>
                      <a:solidFill>
                        <a:srgbClr val="FFFFFF"/>
                      </a:solidFill>
                      <a:ln w="9525">
                        <a:noFill/>
                        <a:miter lim="800000"/>
                        <a:headEnd/>
                        <a:tailEnd/>
                      </a:ln>
                    </wps:spPr>
                    <wps:txbx>
                      <w:txbxContent>
                        <w:p w14:paraId="7190425A" w14:textId="77777777" w:rsidR="00D83AB7" w:rsidRPr="00D83AB7" w:rsidRDefault="000C2B01">
                          <w:pPr>
                            <w:rPr>
                              <w:sz w:val="16"/>
                              <w:szCs w:val="16"/>
                            </w:rPr>
                          </w:pPr>
                          <w:r w:rsidRPr="00DA4EC3">
                            <w:rPr>
                              <w:b/>
                              <w:sz w:val="32"/>
                              <w:szCs w:val="32"/>
                            </w:rPr>
                            <w:t>5-FANCOIL PERİYODİK BAKIM TALİMATI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7176C" id="_x0000_t202" coordsize="21600,21600" o:spt="202" path="m,l,21600r21600,l21600,xe">
              <v:stroke joinstyle="miter"/>
              <v:path gradientshapeok="t" o:connecttype="rect"/>
            </v:shapetype>
            <v:shape id="_x0000_s1027" type="#_x0000_t202" style="position:absolute;margin-left:172.9pt;margin-top:15.3pt;width:452.25pt;height:24.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" stroked="f">
              <v:textbox>
                <w:txbxContent>
                  <w:p w14:paraId="7190425A" w14:textId="77777777" w:rsidR="00D83AB7" w:rsidRPr="00D83AB7" w:rsidRDefault="000C2B01">
                    <w:pPr>
                      <w:rPr>
                        <w:sz w:val="16"/>
                        <w:szCs w:val="16"/>
                      </w:rPr>
                    </w:pPr>
                    <w:r w:rsidRPr="00DA4EC3">
                      <w:rPr>
                        <w:b/>
                        <w:sz w:val="32"/>
                        <w:szCs w:val="32"/>
                      </w:rPr>
                      <w:t>5-FANCOIL PERİYODİK BAKIM TALİMATI</w:t>
                    </w:r>
                  </w:p>
                </w:txbxContent>
              </v:textbox>
            </v:shape>
          </w:pict>
        </mc:Fallback>
      </mc:AlternateContent>
    </w:r>
    <w:r>
      <w:rPr>
        <w:noProof/>
        <w:lang w:eastAsia="tr-TR"/>
      </w:rPr>
      <w:drawing>
        <wp:inline distT="0" distB="0" distL="0" distR="0" wp14:anchorId="43484316" wp14:editId="46426C7F">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143E17"/>
    <w:multiLevelType w:val="hybridMultilevel"/>
    <w:tmpl w:val="715C5678"/>
    <w:lvl w:ilvl="0" w:tplc="041F0001">
      <w:start w:val="1"/>
      <w:numFmt w:val="bullet"/>
      <w:lvlText w:val=""/>
      <w:lvlJc w:val="left"/>
      <w:pPr>
        <w:ind w:left="1876" w:hanging="360"/>
      </w:pPr>
      <w:rPr>
        <w:rFonts w:ascii="Symbol" w:hAnsi="Symbol" w:cs="Symbol" w:hint="default"/>
      </w:rPr>
    </w:lvl>
    <w:lvl w:ilvl="1" w:tplc="041F0003" w:tentative="1">
      <w:start w:val="1"/>
      <w:numFmt w:val="bullet"/>
      <w:lvlText w:val="o"/>
      <w:lvlJc w:val="left"/>
      <w:pPr>
        <w:ind w:left="2596" w:hanging="360"/>
      </w:pPr>
      <w:rPr>
        <w:rFonts w:ascii="Courier New" w:hAnsi="Courier New" w:cs="Courier New" w:hint="default"/>
      </w:rPr>
    </w:lvl>
    <w:lvl w:ilvl="2" w:tplc="041F0005" w:tentative="1">
      <w:start w:val="1"/>
      <w:numFmt w:val="bullet"/>
      <w:lvlText w:val=""/>
      <w:lvlJc w:val="left"/>
      <w:pPr>
        <w:ind w:left="3316" w:hanging="360"/>
      </w:pPr>
      <w:rPr>
        <w:rFonts w:ascii="Wingdings" w:hAnsi="Wingdings" w:hint="default"/>
      </w:rPr>
    </w:lvl>
    <w:lvl w:ilvl="3" w:tplc="041F0001" w:tentative="1">
      <w:start w:val="1"/>
      <w:numFmt w:val="bullet"/>
      <w:lvlText w:val=""/>
      <w:lvlJc w:val="left"/>
      <w:pPr>
        <w:ind w:left="4036" w:hanging="360"/>
      </w:pPr>
      <w:rPr>
        <w:rFonts w:ascii="Symbol" w:hAnsi="Symbol" w:hint="default"/>
      </w:rPr>
    </w:lvl>
    <w:lvl w:ilvl="4" w:tplc="041F0003" w:tentative="1">
      <w:start w:val="1"/>
      <w:numFmt w:val="bullet"/>
      <w:lvlText w:val="o"/>
      <w:lvlJc w:val="left"/>
      <w:pPr>
        <w:ind w:left="4756" w:hanging="360"/>
      </w:pPr>
      <w:rPr>
        <w:rFonts w:ascii="Courier New" w:hAnsi="Courier New" w:cs="Courier New" w:hint="default"/>
      </w:rPr>
    </w:lvl>
    <w:lvl w:ilvl="5" w:tplc="041F0005" w:tentative="1">
      <w:start w:val="1"/>
      <w:numFmt w:val="bullet"/>
      <w:lvlText w:val=""/>
      <w:lvlJc w:val="left"/>
      <w:pPr>
        <w:ind w:left="5476" w:hanging="360"/>
      </w:pPr>
      <w:rPr>
        <w:rFonts w:ascii="Wingdings" w:hAnsi="Wingdings" w:hint="default"/>
      </w:rPr>
    </w:lvl>
    <w:lvl w:ilvl="6" w:tplc="041F0001" w:tentative="1">
      <w:start w:val="1"/>
      <w:numFmt w:val="bullet"/>
      <w:lvlText w:val=""/>
      <w:lvlJc w:val="left"/>
      <w:pPr>
        <w:ind w:left="6196" w:hanging="360"/>
      </w:pPr>
      <w:rPr>
        <w:rFonts w:ascii="Symbol" w:hAnsi="Symbol" w:hint="default"/>
      </w:rPr>
    </w:lvl>
    <w:lvl w:ilvl="7" w:tplc="041F0003" w:tentative="1">
      <w:start w:val="1"/>
      <w:numFmt w:val="bullet"/>
      <w:lvlText w:val="o"/>
      <w:lvlJc w:val="left"/>
      <w:pPr>
        <w:ind w:left="6916" w:hanging="360"/>
      </w:pPr>
      <w:rPr>
        <w:rFonts w:ascii="Courier New" w:hAnsi="Courier New" w:cs="Courier New" w:hint="default"/>
      </w:rPr>
    </w:lvl>
    <w:lvl w:ilvl="8" w:tplc="041F0005" w:tentative="1">
      <w:start w:val="1"/>
      <w:numFmt w:val="bullet"/>
      <w:lvlText w:val=""/>
      <w:lvlJc w:val="left"/>
      <w:pPr>
        <w:ind w:left="7636" w:hanging="360"/>
      </w:pPr>
      <w:rPr>
        <w:rFonts w:ascii="Wingdings" w:hAnsi="Wingdings" w:hint="default"/>
      </w:rPr>
    </w:lvl>
  </w:abstractNum>
  <w:abstractNum w:abstractNumId="2"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654065632">
    <w:abstractNumId w:val="4"/>
  </w:num>
  <w:num w:numId="2" w16cid:durableId="2091611533">
    <w:abstractNumId w:val="5"/>
  </w:num>
  <w:num w:numId="3" w16cid:durableId="1428308751">
    <w:abstractNumId w:val="0"/>
  </w:num>
  <w:num w:numId="4" w16cid:durableId="1672221286">
    <w:abstractNumId w:val="3"/>
  </w:num>
  <w:num w:numId="5" w16cid:durableId="481434289">
    <w:abstractNumId w:val="2"/>
  </w:num>
  <w:num w:numId="6" w16cid:durableId="1341590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14"/>
    <w:rsid w:val="000146A8"/>
    <w:rsid w:val="000175D0"/>
    <w:rsid w:val="00031060"/>
    <w:rsid w:val="000C2B01"/>
    <w:rsid w:val="00117083"/>
    <w:rsid w:val="0017507C"/>
    <w:rsid w:val="0018686A"/>
    <w:rsid w:val="001B68B1"/>
    <w:rsid w:val="001D4DA4"/>
    <w:rsid w:val="0021347B"/>
    <w:rsid w:val="00263CE9"/>
    <w:rsid w:val="00333C30"/>
    <w:rsid w:val="00367248"/>
    <w:rsid w:val="003F0A14"/>
    <w:rsid w:val="00442CF5"/>
    <w:rsid w:val="00452065"/>
    <w:rsid w:val="004C41B0"/>
    <w:rsid w:val="00565C80"/>
    <w:rsid w:val="005B5099"/>
    <w:rsid w:val="006229D3"/>
    <w:rsid w:val="00635CD5"/>
    <w:rsid w:val="006422CE"/>
    <w:rsid w:val="006A4191"/>
    <w:rsid w:val="006F5E88"/>
    <w:rsid w:val="00816D16"/>
    <w:rsid w:val="008249E2"/>
    <w:rsid w:val="00895FA1"/>
    <w:rsid w:val="009044D1"/>
    <w:rsid w:val="00922CF0"/>
    <w:rsid w:val="00932638"/>
    <w:rsid w:val="00A73751"/>
    <w:rsid w:val="00AE596D"/>
    <w:rsid w:val="00B57C5E"/>
    <w:rsid w:val="00C632C8"/>
    <w:rsid w:val="00C7500B"/>
    <w:rsid w:val="00CA4EC1"/>
    <w:rsid w:val="00CA4F9C"/>
    <w:rsid w:val="00D330ED"/>
    <w:rsid w:val="00D83AB7"/>
    <w:rsid w:val="00EA3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00DFF"/>
  <w15:chartTrackingRefBased/>
  <w15:docId w15:val="{99B2A79B-C914-4466-8824-8C020CA7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 w:type="paragraph" w:styleId="BalonMetni">
    <w:name w:val="Balloon Text"/>
    <w:basedOn w:val="Normal"/>
    <w:link w:val="BalonMetniChar"/>
    <w:uiPriority w:val="99"/>
    <w:semiHidden/>
    <w:unhideWhenUsed/>
    <w:rsid w:val="000310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106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4</TotalTime>
  <Pages>1</Pages>
  <Words>254</Words>
  <Characters>1450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7</cp:revision>
  <dcterms:created xsi:type="dcterms:W3CDTF">2021-01-24T09:35:00Z</dcterms:created>
  <dcterms:modified xsi:type="dcterms:W3CDTF">2024-05-03T07:04:00Z</dcterms:modified>
</cp:coreProperties>
</file>